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6F2F" w14:textId="50AF95FB" w:rsidR="00A116C0" w:rsidRDefault="00A116C0" w:rsidP="00A116C0">
      <w:pPr>
        <w:rPr>
          <w:rFonts w:ascii="EB Garamond" w:hAnsi="EB Garamond" w:cs="Arial"/>
          <w:bCs/>
          <w:color w:val="000000" w:themeColor="text1"/>
          <w:lang w:val="sq-AL"/>
        </w:rPr>
      </w:pPr>
      <w:r w:rsidRPr="001D14A6">
        <w:rPr>
          <w:rFonts w:ascii="EB Garamond" w:hAnsi="EB Garamond" w:cs="Arial"/>
          <w:noProof/>
          <w:color w:val="000000" w:themeColor="text1"/>
          <w:lang w:val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02698" wp14:editId="1E09E638">
                <wp:simplePos x="0" y="0"/>
                <wp:positionH relativeFrom="column">
                  <wp:posOffset>3147</wp:posOffset>
                </wp:positionH>
                <wp:positionV relativeFrom="paragraph">
                  <wp:posOffset>140749</wp:posOffset>
                </wp:positionV>
                <wp:extent cx="5941912" cy="784032"/>
                <wp:effectExtent l="19050" t="19050" r="20955" b="16510"/>
                <wp:wrapNone/>
                <wp:docPr id="12691216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912" cy="78403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DAA1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87D91" w14:textId="3296C72C" w:rsidR="00A116C0" w:rsidRDefault="00A116C0" w:rsidP="00A116C0">
                            <w:pPr>
                              <w:tabs>
                                <w:tab w:val="left" w:pos="3080"/>
                              </w:tabs>
                              <w:jc w:val="center"/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</w:pPr>
                            <w:r w:rsidRPr="001D14A6"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  <w:t xml:space="preserve">INFORMATORI NR. </w:t>
                            </w:r>
                            <w:r w:rsidR="00F91F93"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  <w:t>X</w:t>
                            </w:r>
                            <w:r w:rsidR="00EB2479"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  <w:t>I</w:t>
                            </w:r>
                            <w:r w:rsidR="00DE33AD"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  <w:t>/2025-26</w:t>
                            </w:r>
                          </w:p>
                          <w:p w14:paraId="26A5F486" w14:textId="76EA2BD5" w:rsidR="00A116C0" w:rsidRPr="00604C62" w:rsidRDefault="009C3874" w:rsidP="00604C62">
                            <w:pPr>
                              <w:tabs>
                                <w:tab w:val="left" w:pos="3080"/>
                              </w:tabs>
                              <w:jc w:val="center"/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</w:pPr>
                            <w:r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  <w:t>LIGA U1</w:t>
                            </w:r>
                            <w:r w:rsidR="00604C62"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  <w:t>8</w:t>
                            </w:r>
                            <w:r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  <w:t xml:space="preserve"> </w:t>
                            </w:r>
                            <w:r w:rsidR="00604C62"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  <w:t>VAJZAT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02698" id="Rectangle: Rounded Corners 1" o:spid="_x0000_s1026" style="position:absolute;margin-left:.25pt;margin-top:11.1pt;width:467.85pt;height:6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" filled="f" strokecolor="#daa100" strokeweight="2.25pt">
                <v:textbox>
                  <w:txbxContent>
                    <w:p w14:paraId="3F687D91" w14:textId="3296C72C" w:rsidR="00A116C0" w:rsidRDefault="00A116C0" w:rsidP="00A116C0">
                      <w:pPr>
                        <w:tabs>
                          <w:tab w:val="left" w:pos="3080"/>
                        </w:tabs>
                        <w:jc w:val="center"/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</w:pPr>
                      <w:r w:rsidRPr="001D14A6"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  <w:t xml:space="preserve">INFORMATORI NR. </w:t>
                      </w:r>
                      <w:r w:rsidR="00F91F93"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  <w:t>X</w:t>
                      </w:r>
                      <w:r w:rsidR="00EB2479"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  <w:t>I</w:t>
                      </w:r>
                      <w:r w:rsidR="00DE33AD"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  <w:t>/2025-26</w:t>
                      </w:r>
                    </w:p>
                    <w:p w14:paraId="26A5F486" w14:textId="76EA2BD5" w:rsidR="00A116C0" w:rsidRPr="00604C62" w:rsidRDefault="009C3874" w:rsidP="00604C62">
                      <w:pPr>
                        <w:tabs>
                          <w:tab w:val="left" w:pos="3080"/>
                        </w:tabs>
                        <w:jc w:val="center"/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</w:pPr>
                      <w:r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  <w:t>LIGA U1</w:t>
                      </w:r>
                      <w:r w:rsidR="00604C62"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  <w:t>8</w:t>
                      </w:r>
                      <w:r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  <w:t xml:space="preserve"> </w:t>
                      </w:r>
                      <w:r w:rsidR="00604C62"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  <w:t>VAJZAT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1A4B20" w14:textId="77777777" w:rsidR="001D14A6" w:rsidRPr="001D14A6" w:rsidRDefault="001D14A6" w:rsidP="00A116C0">
      <w:pPr>
        <w:rPr>
          <w:rFonts w:ascii="EB Garamond" w:hAnsi="EB Garamond" w:cs="Arial"/>
          <w:bCs/>
          <w:color w:val="000000" w:themeColor="text1"/>
          <w:lang w:val="sq-AL"/>
        </w:rPr>
      </w:pPr>
    </w:p>
    <w:p w14:paraId="6EFD3B6F" w14:textId="77777777" w:rsidR="00A116C0" w:rsidRPr="001D14A6" w:rsidRDefault="00A116C0" w:rsidP="00A116C0">
      <w:pPr>
        <w:tabs>
          <w:tab w:val="left" w:pos="2745"/>
        </w:tabs>
        <w:rPr>
          <w:rFonts w:ascii="EB Garamond" w:hAnsi="EB Garamond" w:cs="Arial"/>
          <w:color w:val="000000" w:themeColor="text1"/>
          <w:lang w:val="sq-AL"/>
        </w:rPr>
      </w:pPr>
    </w:p>
    <w:p w14:paraId="03DDF79B" w14:textId="77777777" w:rsidR="00A116C0" w:rsidRPr="001D14A6" w:rsidRDefault="00A116C0" w:rsidP="00A116C0">
      <w:pPr>
        <w:tabs>
          <w:tab w:val="left" w:pos="2745"/>
        </w:tabs>
        <w:rPr>
          <w:rFonts w:ascii="EB Garamond" w:hAnsi="EB Garamond" w:cs="Arial"/>
          <w:color w:val="000000" w:themeColor="text1"/>
          <w:lang w:val="sq-AL"/>
        </w:rPr>
      </w:pPr>
    </w:p>
    <w:p w14:paraId="660DB4CD" w14:textId="77777777" w:rsidR="00562347" w:rsidRDefault="00562347" w:rsidP="00A116C0">
      <w:pPr>
        <w:tabs>
          <w:tab w:val="left" w:pos="2745"/>
        </w:tabs>
        <w:jc w:val="both"/>
        <w:rPr>
          <w:rFonts w:ascii="EB Garamond" w:hAnsi="EB Garamond" w:cs="Arial"/>
          <w:b/>
          <w:bCs/>
          <w:color w:val="000000" w:themeColor="text1"/>
          <w:lang w:val="sq-AL"/>
        </w:rPr>
      </w:pPr>
    </w:p>
    <w:p w14:paraId="7570A689" w14:textId="6879A1B5" w:rsidR="00A116C0" w:rsidRPr="001D14A6" w:rsidRDefault="00A116C0" w:rsidP="00A116C0">
      <w:pPr>
        <w:tabs>
          <w:tab w:val="left" w:pos="2745"/>
        </w:tabs>
        <w:jc w:val="both"/>
        <w:rPr>
          <w:rFonts w:ascii="EB Garamond" w:hAnsi="EB Garamond" w:cs="Arial"/>
          <w:b/>
          <w:bCs/>
          <w:color w:val="000000" w:themeColor="text1"/>
          <w:lang w:val="sq-AL"/>
        </w:rPr>
      </w:pPr>
      <w:r w:rsidRPr="001D14A6">
        <w:rPr>
          <w:rFonts w:ascii="EB Garamond" w:hAnsi="EB Garamond" w:cs="Arial"/>
          <w:b/>
          <w:bCs/>
          <w:color w:val="000000" w:themeColor="text1"/>
          <w:lang w:val="sq-AL"/>
        </w:rPr>
        <w:t>PJESA I: Regjistrimi i ndeshjeve</w:t>
      </w:r>
    </w:p>
    <w:p w14:paraId="269C0EF9" w14:textId="2DFDF17A" w:rsidR="00A116C0" w:rsidRDefault="00A116C0" w:rsidP="00A116C0">
      <w:pPr>
        <w:tabs>
          <w:tab w:val="left" w:pos="2745"/>
        </w:tabs>
        <w:jc w:val="both"/>
        <w:rPr>
          <w:rFonts w:ascii="EB Garamond" w:hAnsi="EB Garamond" w:cs="Arial"/>
          <w:color w:val="000000" w:themeColor="text1"/>
          <w:lang w:val="sq-AL"/>
        </w:rPr>
      </w:pPr>
      <w:r w:rsidRPr="001D14A6">
        <w:rPr>
          <w:rFonts w:ascii="EB Garamond" w:hAnsi="EB Garamond" w:cs="Arial"/>
          <w:color w:val="000000" w:themeColor="text1"/>
          <w:lang w:val="sq-AL"/>
        </w:rPr>
        <w:t>Në bazë të raporteve të vëzhguesve dhe ndeshjet e</w:t>
      </w:r>
      <w:r w:rsidR="009C3874">
        <w:rPr>
          <w:rFonts w:ascii="EB Garamond" w:hAnsi="EB Garamond" w:cs="Arial"/>
          <w:color w:val="000000" w:themeColor="text1"/>
          <w:lang w:val="sq-AL"/>
        </w:rPr>
        <w:t xml:space="preserve"> </w:t>
      </w:r>
      <w:r w:rsidR="009C3874" w:rsidRPr="009C3874">
        <w:rPr>
          <w:rFonts w:ascii="EB Garamond" w:hAnsi="EB Garamond" w:cs="Arial"/>
          <w:b/>
          <w:bCs/>
          <w:color w:val="000000" w:themeColor="text1"/>
          <w:lang w:val="sq-AL"/>
        </w:rPr>
        <w:t>Ligës U1</w:t>
      </w:r>
      <w:r w:rsidR="00604C62">
        <w:rPr>
          <w:rFonts w:ascii="EB Garamond" w:hAnsi="EB Garamond" w:cs="Arial"/>
          <w:b/>
          <w:bCs/>
          <w:color w:val="000000" w:themeColor="text1"/>
          <w:lang w:val="sq-AL"/>
        </w:rPr>
        <w:t>8</w:t>
      </w:r>
      <w:r w:rsidR="009C3874" w:rsidRPr="009C3874">
        <w:rPr>
          <w:rFonts w:ascii="EB Garamond" w:hAnsi="EB Garamond" w:cs="Arial"/>
          <w:b/>
          <w:bCs/>
          <w:color w:val="000000" w:themeColor="text1"/>
          <w:lang w:val="sq-AL"/>
        </w:rPr>
        <w:t xml:space="preserve"> </w:t>
      </w:r>
      <w:r w:rsidR="00604C62">
        <w:rPr>
          <w:rFonts w:ascii="EB Garamond" w:hAnsi="EB Garamond" w:cs="Arial"/>
          <w:b/>
          <w:bCs/>
          <w:color w:val="000000" w:themeColor="text1"/>
          <w:lang w:val="sq-AL"/>
        </w:rPr>
        <w:t>Vajza</w:t>
      </w:r>
      <w:r w:rsidR="009C3874" w:rsidRPr="009C3874">
        <w:rPr>
          <w:rFonts w:ascii="EB Garamond" w:hAnsi="EB Garamond" w:cs="Arial"/>
          <w:b/>
          <w:bCs/>
          <w:color w:val="000000" w:themeColor="text1"/>
          <w:lang w:val="sq-AL"/>
        </w:rPr>
        <w:t>t</w:t>
      </w:r>
      <w:r w:rsidRPr="001D14A6">
        <w:rPr>
          <w:rFonts w:ascii="EB Garamond" w:hAnsi="EB Garamond" w:cs="Arial"/>
          <w:color w:val="000000" w:themeColor="text1"/>
          <w:lang w:val="sq-AL"/>
        </w:rPr>
        <w:t xml:space="preserve">, </w:t>
      </w:r>
      <w:r w:rsidRPr="001D14A6">
        <w:rPr>
          <w:rFonts w:ascii="EB Garamond" w:hAnsi="EB Garamond" w:cs="Arial"/>
          <w:b/>
          <w:bCs/>
          <w:color w:val="000000" w:themeColor="text1"/>
          <w:lang w:val="sq-AL"/>
        </w:rPr>
        <w:t xml:space="preserve">xhiro </w:t>
      </w:r>
      <w:sdt>
        <w:sdtPr>
          <w:rPr>
            <w:rFonts w:ascii="EB Garamond" w:hAnsi="EB Garamond" w:cs="Arial"/>
            <w:b/>
            <w:bCs/>
            <w:color w:val="000000" w:themeColor="text1"/>
            <w:lang w:val="sq-AL"/>
          </w:rPr>
          <w:id w:val="-1510664599"/>
          <w:placeholder>
            <w:docPart w:val="EEF51690DD9945E7B97219BAED687B6B"/>
          </w:placeholder>
        </w:sdtPr>
        <w:sdtEndPr/>
        <w:sdtContent>
          <w:r w:rsidR="00F91F93">
            <w:rPr>
              <w:rFonts w:ascii="EB Garamond" w:hAnsi="EB Garamond" w:cs="Arial"/>
              <w:b/>
              <w:bCs/>
              <w:color w:val="000000" w:themeColor="text1"/>
              <w:lang w:val="sq-AL"/>
            </w:rPr>
            <w:t>X</w:t>
          </w:r>
          <w:r w:rsidR="00EB2479">
            <w:rPr>
              <w:rFonts w:ascii="EB Garamond" w:hAnsi="EB Garamond" w:cs="Arial"/>
              <w:b/>
              <w:bCs/>
              <w:color w:val="000000" w:themeColor="text1"/>
              <w:lang w:val="sq-AL"/>
            </w:rPr>
            <w:t>I</w:t>
          </w:r>
        </w:sdtContent>
      </w:sdt>
      <w:r w:rsidRPr="001D14A6">
        <w:rPr>
          <w:rFonts w:ascii="EB Garamond" w:hAnsi="EB Garamond" w:cs="Arial"/>
          <w:color w:val="000000" w:themeColor="text1"/>
          <w:lang w:val="sq-AL"/>
        </w:rPr>
        <w:t xml:space="preserve"> të zhvilluara në datat </w:t>
      </w:r>
      <w:sdt>
        <w:sdtPr>
          <w:rPr>
            <w:rFonts w:ascii="EB Garamond" w:hAnsi="EB Garamond" w:cs="Arial"/>
            <w:color w:val="000000" w:themeColor="text1"/>
            <w:lang w:val="sq-AL"/>
          </w:rPr>
          <w:id w:val="-914086977"/>
          <w:placeholder>
            <w:docPart w:val="EEF51690DD9945E7B97219BAED687B6B"/>
          </w:placeholder>
        </w:sdtPr>
        <w:sdtEndPr/>
        <w:sdtContent>
          <w:r w:rsidR="00EB2479">
            <w:rPr>
              <w:rFonts w:ascii="EB Garamond" w:hAnsi="EB Garamond" w:cs="Arial"/>
              <w:color w:val="000000" w:themeColor="text1"/>
              <w:lang w:val="sq-AL"/>
            </w:rPr>
            <w:t>21</w:t>
          </w:r>
          <w:r w:rsidR="00A93ACB">
            <w:rPr>
              <w:rFonts w:ascii="EB Garamond" w:hAnsi="EB Garamond" w:cs="Arial"/>
              <w:color w:val="000000" w:themeColor="text1"/>
              <w:lang w:val="sq-AL"/>
            </w:rPr>
            <w:t>/</w:t>
          </w:r>
          <w:r w:rsidR="00EB2479">
            <w:rPr>
              <w:rFonts w:ascii="EB Garamond" w:hAnsi="EB Garamond" w:cs="Arial"/>
              <w:color w:val="000000" w:themeColor="text1"/>
              <w:lang w:val="sq-AL"/>
            </w:rPr>
            <w:t>22</w:t>
          </w:r>
          <w:r w:rsidR="00A93ACB">
            <w:rPr>
              <w:rFonts w:ascii="EB Garamond" w:hAnsi="EB Garamond" w:cs="Arial"/>
              <w:color w:val="000000" w:themeColor="text1"/>
              <w:lang w:val="sq-AL"/>
            </w:rPr>
            <w:t>.0</w:t>
          </w:r>
          <w:r w:rsidR="00B8273C">
            <w:rPr>
              <w:rFonts w:ascii="EB Garamond" w:hAnsi="EB Garamond" w:cs="Arial"/>
              <w:color w:val="000000" w:themeColor="text1"/>
              <w:lang w:val="sq-AL"/>
            </w:rPr>
            <w:t>3</w:t>
          </w:r>
          <w:r w:rsidR="00A93ACB">
            <w:rPr>
              <w:rFonts w:ascii="EB Garamond" w:hAnsi="EB Garamond" w:cs="Arial"/>
              <w:color w:val="000000" w:themeColor="text1"/>
              <w:lang w:val="sq-AL"/>
            </w:rPr>
            <w:t>.2026</w:t>
          </w:r>
        </w:sdtContent>
      </w:sdt>
      <w:r w:rsidRPr="001D14A6">
        <w:rPr>
          <w:rFonts w:ascii="EB Garamond" w:hAnsi="EB Garamond" w:cs="Arial"/>
          <w:color w:val="000000" w:themeColor="text1"/>
          <w:lang w:val="sq-AL"/>
        </w:rPr>
        <w:t>, Kom</w:t>
      </w:r>
      <w:r w:rsidR="00562347">
        <w:rPr>
          <w:rFonts w:ascii="EB Garamond" w:hAnsi="EB Garamond" w:cs="Arial"/>
          <w:color w:val="000000" w:themeColor="text1"/>
          <w:lang w:val="sq-AL"/>
        </w:rPr>
        <w:t>esari</w:t>
      </w:r>
      <w:r w:rsidRPr="001D14A6">
        <w:rPr>
          <w:rFonts w:ascii="EB Garamond" w:hAnsi="EB Garamond" w:cs="Arial"/>
          <w:color w:val="000000" w:themeColor="text1"/>
          <w:lang w:val="sq-AL"/>
        </w:rPr>
        <w:t xml:space="preserve"> i Garave </w:t>
      </w:r>
      <w:r w:rsidR="00562347">
        <w:rPr>
          <w:rFonts w:ascii="EB Garamond" w:hAnsi="EB Garamond" w:cs="Arial"/>
          <w:color w:val="000000" w:themeColor="text1"/>
          <w:lang w:val="sq-AL"/>
        </w:rPr>
        <w:t xml:space="preserve">për Kategoritë e Reja </w:t>
      </w:r>
      <w:r w:rsidRPr="001D14A6">
        <w:rPr>
          <w:rFonts w:ascii="EB Garamond" w:hAnsi="EB Garamond" w:cs="Arial"/>
          <w:color w:val="000000" w:themeColor="text1"/>
          <w:lang w:val="sq-AL"/>
        </w:rPr>
        <w:t>bënë regjistrimin e ndeshjes:</w:t>
      </w:r>
    </w:p>
    <w:p w14:paraId="17D85C4A" w14:textId="4068E63A" w:rsidR="009C3874" w:rsidRPr="009C3874" w:rsidRDefault="009C3874" w:rsidP="009C3874">
      <w:pPr>
        <w:tabs>
          <w:tab w:val="left" w:pos="2745"/>
        </w:tabs>
        <w:jc w:val="center"/>
        <w:rPr>
          <w:rFonts w:ascii="EB Garamond" w:hAnsi="EB Garamond" w:cs="Arial"/>
          <w:b/>
          <w:bCs/>
          <w:color w:val="000000" w:themeColor="text1"/>
          <w:lang w:val="sq-AL"/>
        </w:rPr>
      </w:pPr>
    </w:p>
    <w:tbl>
      <w:tblPr>
        <w:tblStyle w:val="TableGrid"/>
        <w:tblW w:w="0" w:type="auto"/>
        <w:jc w:val="center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3726"/>
        <w:gridCol w:w="1895"/>
        <w:gridCol w:w="3659"/>
      </w:tblGrid>
      <w:tr w:rsidR="001D14A6" w:rsidRPr="001D14A6" w14:paraId="64009C98" w14:textId="77777777" w:rsidTr="001D14A6">
        <w:trPr>
          <w:trHeight w:val="432"/>
          <w:jc w:val="center"/>
        </w:trPr>
        <w:tc>
          <w:tcPr>
            <w:tcW w:w="9280" w:type="dxa"/>
            <w:gridSpan w:val="3"/>
            <w:vAlign w:val="center"/>
          </w:tcPr>
          <w:p w14:paraId="4BF72984" w14:textId="6D4B2C69" w:rsidR="00A116C0" w:rsidRPr="001D14A6" w:rsidRDefault="00A116C0" w:rsidP="00A116C0">
            <w:pPr>
              <w:tabs>
                <w:tab w:val="left" w:pos="2745"/>
              </w:tabs>
              <w:jc w:val="both"/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1D14A6">
              <w:rPr>
                <w:rFonts w:ascii="EB Garamond" w:hAnsi="EB Garamond" w:cs="Arial"/>
                <w:color w:val="000000" w:themeColor="text1"/>
                <w:lang w:val="sq-AL"/>
              </w:rPr>
              <w:t>NDESHJA</w:t>
            </w:r>
            <w:r w:rsidR="00EB5D52"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  <w:sdt>
              <w:sdtPr>
                <w:rPr>
                  <w:rFonts w:ascii="EB Garamond" w:hAnsi="EB Garamond" w:cs="Arial"/>
                  <w:color w:val="000000" w:themeColor="text1"/>
                  <w:lang w:val="sq-AL"/>
                </w:rPr>
                <w:tag w:val="Klubi Vendas"/>
                <w:id w:val="876751118"/>
                <w:placeholder>
                  <w:docPart w:val="6E8B0E99A10E43D196943BFA46EB0791"/>
                </w:placeholder>
                <w:dropDownList>
                  <w:listItem w:value="Choose an item."/>
                  <w:listItem w:displayText="SHB Dardania" w:value="SHB Dardania"/>
                  <w:listItem w:displayText="Bashkimi" w:value="Bashkimi"/>
                  <w:listItem w:displayText="Peja 03" w:value="Peja 03"/>
                  <w:listItem w:displayText="SHB Pressing" w:value="SHB Pressing"/>
                  <w:listItem w:displayText="United Basketball" w:value="United Basketball"/>
                </w:dropDownList>
              </w:sdtPr>
              <w:sdtEndPr/>
              <w:sdtContent>
                <w:r w:rsidR="00EB2479">
                  <w:rPr>
                    <w:rFonts w:ascii="EB Garamond" w:hAnsi="EB Garamond" w:cs="Arial"/>
                    <w:color w:val="000000" w:themeColor="text1"/>
                    <w:lang w:val="sq-AL"/>
                  </w:rPr>
                  <w:t>Bashkimi</w:t>
                </w:r>
              </w:sdtContent>
            </w:sdt>
            <w:r w:rsidRPr="001D14A6">
              <w:rPr>
                <w:rFonts w:ascii="EB Garamond" w:hAnsi="EB Garamond" w:cs="Arial"/>
                <w:color w:val="000000" w:themeColor="text1"/>
                <w:lang w:val="sq-AL"/>
              </w:rPr>
              <w:t xml:space="preserve">  </w:t>
            </w:r>
            <w:r w:rsidR="009C3874" w:rsidRPr="009C3874">
              <w:rPr>
                <w:rFonts w:ascii="EB Garamond" w:hAnsi="EB Garamond" w:cs="Arial"/>
                <w:color w:val="000000" w:themeColor="text1"/>
                <w:lang w:val="sq-AL"/>
              </w:rPr>
              <w:t>vs</w:t>
            </w:r>
            <w:r w:rsidR="009C3874"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  <w:sdt>
              <w:sdtPr>
                <w:rPr>
                  <w:rFonts w:ascii="EB Garamond" w:hAnsi="EB Garamond" w:cs="Arial"/>
                  <w:color w:val="000000" w:themeColor="text1"/>
                  <w:lang w:val="sq-AL"/>
                </w:rPr>
                <w:tag w:val="Klubi Mysafir"/>
                <w:id w:val="1397086947"/>
                <w:placeholder>
                  <w:docPart w:val="6590CD09C2224F3D9C6B5175F0843C8C"/>
                </w:placeholder>
                <w:dropDownList>
                  <w:listItem w:value="Choose an item."/>
                  <w:listItem w:displayText="SHB Dardania" w:value="SHB Dardania"/>
                  <w:listItem w:displayText="Bashkimi" w:value="Bashkimi"/>
                  <w:listItem w:displayText="Peja 03" w:value="Peja 03"/>
                  <w:listItem w:displayText="SHB Pressing" w:value="SHB Pressing"/>
                  <w:listItem w:displayText="United Basketball" w:value="United Basketball"/>
                </w:dropDownList>
              </w:sdtPr>
              <w:sdtEndPr/>
              <w:sdtContent>
                <w:r w:rsidR="00EB2479">
                  <w:rPr>
                    <w:rFonts w:ascii="EB Garamond" w:hAnsi="EB Garamond" w:cs="Arial"/>
                    <w:color w:val="000000" w:themeColor="text1"/>
                    <w:lang w:val="sq-AL"/>
                  </w:rPr>
                  <w:t>SHB Pressing</w:t>
                </w:r>
              </w:sdtContent>
            </w:sdt>
          </w:p>
        </w:tc>
      </w:tr>
      <w:tr w:rsidR="001D14A6" w:rsidRPr="001D14A6" w14:paraId="108EA093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068465CA" w14:textId="77777777" w:rsidR="00A116C0" w:rsidRPr="001D14A6" w:rsidRDefault="00A116C0" w:rsidP="00A116C0">
            <w:pPr>
              <w:tabs>
                <w:tab w:val="left" w:pos="2745"/>
              </w:tabs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1D14A6"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20419F72" w14:textId="2C840D90" w:rsidR="00A116C0" w:rsidRPr="00EB2479" w:rsidRDefault="00EB2479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EB2479">
              <w:rPr>
                <w:rFonts w:ascii="EB Garamond" w:hAnsi="EB Garamond" w:cs="Arial"/>
                <w:b/>
                <w:color w:val="000000" w:themeColor="text1"/>
                <w:lang w:val="sq-AL"/>
              </w:rPr>
              <w:t>85 : 41</w:t>
            </w:r>
          </w:p>
        </w:tc>
      </w:tr>
      <w:tr w:rsidR="001D14A6" w:rsidRPr="001D14A6" w14:paraId="11728F05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4AB2D7CE" w14:textId="77777777" w:rsidR="00A116C0" w:rsidRPr="001D14A6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1D14A6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4A0DE0B6" w14:textId="0A90EF0E" w:rsidR="00A116C0" w:rsidRPr="00F91F93" w:rsidRDefault="00EB2479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Almir Kryeziu </w:t>
            </w:r>
          </w:p>
        </w:tc>
      </w:tr>
      <w:tr w:rsidR="001D14A6" w:rsidRPr="001D14A6" w14:paraId="2B3B1C4B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72E571AE" w14:textId="77777777" w:rsidR="00A116C0" w:rsidRPr="001D14A6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1D14A6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1:</w:t>
            </w:r>
          </w:p>
        </w:tc>
        <w:sdt>
          <w:sdtPr>
            <w:rPr>
              <w:rStyle w:val="Style2"/>
              <w:rFonts w:ascii="EB Garamond" w:hAnsi="EB Garamond" w:cs="Arial"/>
              <w:b w:val="0"/>
              <w:bCs/>
              <w:color w:val="000000" w:themeColor="text1"/>
              <w:lang w:val="sq-AL"/>
            </w:rPr>
            <w:id w:val="-54393187"/>
            <w:placeholder>
              <w:docPart w:val="80244608500347CB96BDD594EDC870A2"/>
            </w:placeholder>
            <w15:color w:val="003366"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67470942" w14:textId="14348987" w:rsidR="00A116C0" w:rsidRPr="001D14A6" w:rsidRDefault="00EB2479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/>
                    <w:bCs/>
                    <w:color w:val="000000" w:themeColor="text1"/>
                    <w:lang w:val="sq-AL"/>
                  </w:rPr>
                </w:pPr>
                <w:r>
                  <w:rPr>
                    <w:rStyle w:val="Style2"/>
                    <w:rFonts w:ascii="EB Garamond" w:hAnsi="EB Garamond" w:cs="Arial"/>
                    <w:b w:val="0"/>
                    <w:bCs/>
                    <w:color w:val="000000" w:themeColor="text1"/>
                    <w:lang w:val="sq-AL"/>
                  </w:rPr>
                  <w:t xml:space="preserve">Hysin Cena </w:t>
                </w:r>
              </w:p>
            </w:tc>
          </w:sdtContent>
        </w:sdt>
      </w:tr>
      <w:tr w:rsidR="001D14A6" w:rsidRPr="001D14A6" w14:paraId="38415E5E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2DF79168" w14:textId="77777777" w:rsidR="00A116C0" w:rsidRPr="001D14A6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1D14A6">
              <w:rPr>
                <w:rFonts w:ascii="EB Garamond" w:hAnsi="EB Garamond" w:cs="Arial"/>
                <w:b/>
                <w:color w:val="000000" w:themeColor="text1"/>
                <w:lang w:val="sq-AL"/>
              </w:rPr>
              <w:t>Vëzhguesi:</w:t>
            </w:r>
          </w:p>
        </w:tc>
        <w:sdt>
          <w:sdtPr>
            <w:rPr>
              <w:rStyle w:val="Style2"/>
              <w:rFonts w:ascii="EB Garamond" w:hAnsi="EB Garamond" w:cs="Arial"/>
              <w:b w:val="0"/>
              <w:bCs/>
              <w:color w:val="000000" w:themeColor="text1"/>
              <w:lang w:val="sq-AL"/>
            </w:rPr>
            <w:id w:val="-2108644265"/>
            <w:placeholder>
              <w:docPart w:val="557B7E6B2A714982B20E5EA4D1291FC8"/>
            </w:placeholder>
            <w15:color w:val="003366"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0D921521" w14:textId="039C9789" w:rsidR="00A116C0" w:rsidRPr="001D14A6" w:rsidRDefault="00EB2479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/>
                    <w:bCs/>
                    <w:color w:val="000000" w:themeColor="text1"/>
                    <w:lang w:val="sq-AL"/>
                  </w:rPr>
                </w:pPr>
                <w:r>
                  <w:rPr>
                    <w:rStyle w:val="Style2"/>
                    <w:rFonts w:ascii="EB Garamond" w:hAnsi="EB Garamond" w:cs="Arial"/>
                    <w:b w:val="0"/>
                    <w:bCs/>
                    <w:color w:val="000000" w:themeColor="text1"/>
                    <w:lang w:val="sq-AL"/>
                  </w:rPr>
                  <w:t>Arben Lezlija</w:t>
                </w:r>
              </w:p>
            </w:tc>
          </w:sdtContent>
        </w:sdt>
      </w:tr>
      <w:tr w:rsidR="001D14A6" w:rsidRPr="001D14A6" w14:paraId="32AD849C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3ECE0BA6" w14:textId="77777777" w:rsidR="00A116C0" w:rsidRPr="001D14A6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1D14A6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01A1AE6F" w14:textId="2992C5C2" w:rsidR="00A116C0" w:rsidRPr="001D14A6" w:rsidRDefault="00EB2479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b w:val="0"/>
                  <w:bCs/>
                  <w:color w:val="000000" w:themeColor="text1"/>
                  <w:lang w:val="sq-AL"/>
                </w:rPr>
                <w:id w:val="753318512"/>
                <w:placeholder>
                  <w:docPart w:val="3D48FC2290474CC0ACCCEFE66D715F4F"/>
                </w:placeholder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b/>
                </w:rPr>
              </w:sdtEndPr>
              <w:sdtContent>
                <w:r w:rsidR="00A93ACB">
                  <w:rPr>
                    <w:rStyle w:val="Style2"/>
                    <w:rFonts w:ascii="EB Garamond" w:hAnsi="EB Garamond" w:cs="Arial"/>
                    <w:b w:val="0"/>
                    <w:bCs/>
                    <w:color w:val="000000" w:themeColor="text1"/>
                    <w:lang w:val="sq-AL"/>
                  </w:rPr>
                  <w:t>I mirë</w:t>
                </w:r>
              </w:sdtContent>
            </w:sdt>
          </w:p>
        </w:tc>
      </w:tr>
      <w:tr w:rsidR="001D14A6" w:rsidRPr="001D14A6" w14:paraId="0E4C16CB" w14:textId="77777777" w:rsidTr="001D14A6">
        <w:trPr>
          <w:trHeight w:val="432"/>
          <w:jc w:val="center"/>
        </w:trPr>
        <w:tc>
          <w:tcPr>
            <w:tcW w:w="3726" w:type="dxa"/>
            <w:vMerge w:val="restart"/>
            <w:vAlign w:val="center"/>
          </w:tcPr>
          <w:p w14:paraId="45C51590" w14:textId="77777777" w:rsidR="00A116C0" w:rsidRPr="001D14A6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1D14A6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Sjellja e akterëve: </w:t>
            </w:r>
          </w:p>
        </w:tc>
        <w:tc>
          <w:tcPr>
            <w:tcW w:w="1895" w:type="dxa"/>
            <w:vAlign w:val="center"/>
          </w:tcPr>
          <w:p w14:paraId="34D8FFD4" w14:textId="77777777" w:rsidR="00A116C0" w:rsidRPr="001D14A6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1D14A6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A: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503249084"/>
            <w:placeholder>
              <w:docPart w:val="D94E0E5F92E2484D9B8361046FB1884B"/>
            </w:placeholder>
          </w:sdtPr>
          <w:sdtEndPr/>
          <w:sdtContent>
            <w:tc>
              <w:tcPr>
                <w:tcW w:w="3659" w:type="dxa"/>
                <w:vAlign w:val="center"/>
              </w:tcPr>
              <w:p w14:paraId="03DB4754" w14:textId="6EBAB142" w:rsidR="00A116C0" w:rsidRPr="001D14A6" w:rsidRDefault="00A93ACB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r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</w:t>
                </w:r>
                <w:r>
                  <w:rPr>
                    <w:bCs/>
                  </w:rPr>
                  <w:t xml:space="preserve">er dhe korrekte </w:t>
                </w:r>
              </w:p>
            </w:tc>
          </w:sdtContent>
        </w:sdt>
      </w:tr>
      <w:tr w:rsidR="001D14A6" w:rsidRPr="001D14A6" w14:paraId="76B7D4EB" w14:textId="77777777" w:rsidTr="001D14A6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181322D8" w14:textId="77777777" w:rsidR="00A116C0" w:rsidRPr="001D14A6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312C7BAE" w14:textId="77777777" w:rsidR="00A116C0" w:rsidRPr="001D14A6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1D14A6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B: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1329357059"/>
            <w:placeholder>
              <w:docPart w:val="590149093BD9481E9629EC2AB88519A7"/>
            </w:placeholder>
          </w:sdtPr>
          <w:sdtEndPr/>
          <w:sdtContent>
            <w:tc>
              <w:tcPr>
                <w:tcW w:w="3659" w:type="dxa"/>
                <w:vAlign w:val="center"/>
              </w:tcPr>
              <w:p w14:paraId="1291996E" w14:textId="1943A10B" w:rsidR="00A116C0" w:rsidRPr="001D14A6" w:rsidRDefault="00A93ACB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r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</w:t>
                </w:r>
                <w:r>
                  <w:rPr>
                    <w:bCs/>
                  </w:rPr>
                  <w:t>er dhe korrekte</w:t>
                </w:r>
                <w:r w:rsidR="00F91F93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</w:t>
                </w:r>
              </w:p>
            </w:tc>
          </w:sdtContent>
        </w:sdt>
      </w:tr>
      <w:tr w:rsidR="001D14A6" w:rsidRPr="001D14A6" w14:paraId="512AA718" w14:textId="77777777" w:rsidTr="001D14A6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057031E9" w14:textId="77777777" w:rsidR="00A116C0" w:rsidRPr="001D14A6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3C3778E8" w14:textId="77777777" w:rsidR="00A116C0" w:rsidRPr="001D14A6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1D14A6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SHIKUESIT: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1178811820"/>
            <w:placeholder>
              <w:docPart w:val="A1DEAC97176648CBA70BA1C8AA238E95"/>
            </w:placeholder>
          </w:sdtPr>
          <w:sdtEndPr/>
          <w:sdtContent>
            <w:tc>
              <w:tcPr>
                <w:tcW w:w="3659" w:type="dxa"/>
                <w:vAlign w:val="center"/>
              </w:tcPr>
              <w:p w14:paraId="37263E23" w14:textId="69FDD001" w:rsidR="00A116C0" w:rsidRPr="001D14A6" w:rsidRDefault="00A93ACB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r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</w:t>
                </w:r>
                <w:r>
                  <w:rPr>
                    <w:bCs/>
                  </w:rPr>
                  <w:t xml:space="preserve">er dhe korrekte </w:t>
                </w:r>
              </w:p>
            </w:tc>
          </w:sdtContent>
        </w:sdt>
      </w:tr>
    </w:tbl>
    <w:p w14:paraId="07E03B5D" w14:textId="454AD82A" w:rsidR="00EB5D52" w:rsidRDefault="00EB5D52" w:rsidP="00A116C0">
      <w:pPr>
        <w:tabs>
          <w:tab w:val="left" w:pos="2745"/>
        </w:tabs>
        <w:jc w:val="both"/>
        <w:rPr>
          <w:rFonts w:ascii="EB Garamond" w:hAnsi="EB Garamond" w:cs="Arial"/>
          <w:b/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3726"/>
        <w:gridCol w:w="1895"/>
        <w:gridCol w:w="3659"/>
      </w:tblGrid>
      <w:tr w:rsidR="00604C62" w:rsidRPr="001D14A6" w14:paraId="59136774" w14:textId="77777777" w:rsidTr="00A747F4">
        <w:trPr>
          <w:trHeight w:val="432"/>
          <w:jc w:val="center"/>
        </w:trPr>
        <w:tc>
          <w:tcPr>
            <w:tcW w:w="9280" w:type="dxa"/>
            <w:gridSpan w:val="3"/>
            <w:vAlign w:val="center"/>
          </w:tcPr>
          <w:p w14:paraId="5B0139CE" w14:textId="34CF4016" w:rsidR="00604C62" w:rsidRPr="001D14A6" w:rsidRDefault="00604C62" w:rsidP="00A747F4">
            <w:pPr>
              <w:tabs>
                <w:tab w:val="left" w:pos="2745"/>
              </w:tabs>
              <w:jc w:val="both"/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1D14A6">
              <w:rPr>
                <w:rFonts w:ascii="EB Garamond" w:hAnsi="EB Garamond" w:cs="Arial"/>
                <w:color w:val="000000" w:themeColor="text1"/>
                <w:lang w:val="sq-AL"/>
              </w:rPr>
              <w:t>NDESHJA</w:t>
            </w: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  <w:sdt>
              <w:sdtPr>
                <w:rPr>
                  <w:rFonts w:ascii="EB Garamond" w:hAnsi="EB Garamond" w:cs="Arial"/>
                  <w:color w:val="000000" w:themeColor="text1"/>
                  <w:lang w:val="sq-AL"/>
                </w:rPr>
                <w:tag w:val="Klubi Vendas"/>
                <w:id w:val="961843068"/>
                <w:placeholder>
                  <w:docPart w:val="9EB4530603A642709B49289BE2935AFE"/>
                </w:placeholder>
                <w:dropDownList>
                  <w:listItem w:value="Choose an item."/>
                  <w:listItem w:displayText="SHB Dardania" w:value="SHB Dardania"/>
                  <w:listItem w:displayText="Bashkimi" w:value="Bashkimi"/>
                  <w:listItem w:displayText="Peja 03" w:value="Peja 03"/>
                  <w:listItem w:displayText="SHB Pressing" w:value="SHB Pressing"/>
                  <w:listItem w:displayText="United Basketball" w:value="United Basketball"/>
                </w:dropDownList>
              </w:sdtPr>
              <w:sdtEndPr/>
              <w:sdtContent>
                <w:r w:rsidR="00EB2479">
                  <w:rPr>
                    <w:rFonts w:ascii="EB Garamond" w:hAnsi="EB Garamond" w:cs="Arial"/>
                    <w:color w:val="000000" w:themeColor="text1"/>
                    <w:lang w:val="sq-AL"/>
                  </w:rPr>
                  <w:t>SHB Dardania</w:t>
                </w:r>
              </w:sdtContent>
            </w:sdt>
            <w:r w:rsidRPr="001D14A6">
              <w:rPr>
                <w:rFonts w:ascii="EB Garamond" w:hAnsi="EB Garamond" w:cs="Arial"/>
                <w:color w:val="000000" w:themeColor="text1"/>
                <w:lang w:val="sq-AL"/>
              </w:rPr>
              <w:t xml:space="preserve">  </w:t>
            </w:r>
            <w:r w:rsidRPr="009C3874">
              <w:rPr>
                <w:rFonts w:ascii="EB Garamond" w:hAnsi="EB Garamond" w:cs="Arial"/>
                <w:color w:val="000000" w:themeColor="text1"/>
                <w:lang w:val="sq-AL"/>
              </w:rPr>
              <w:t>vs</w:t>
            </w: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  <w:sdt>
              <w:sdtPr>
                <w:rPr>
                  <w:rFonts w:ascii="EB Garamond" w:hAnsi="EB Garamond" w:cs="Arial"/>
                  <w:color w:val="000000" w:themeColor="text1"/>
                  <w:lang w:val="sq-AL"/>
                </w:rPr>
                <w:tag w:val="Klubi Mysafir"/>
                <w:id w:val="-514075687"/>
                <w:placeholder>
                  <w:docPart w:val="3B30CE77752744AD9D9F29F657CAD6E6"/>
                </w:placeholder>
                <w:dropDownList>
                  <w:listItem w:value="Choose an item."/>
                  <w:listItem w:displayText="SHB Dardania" w:value="SHB Dardania"/>
                  <w:listItem w:displayText="Bashkimi" w:value="Bashkimi"/>
                  <w:listItem w:displayText="Peja 03" w:value="Peja 03"/>
                  <w:listItem w:displayText="SHB Pressing" w:value="SHB Pressing"/>
                  <w:listItem w:displayText="United Basketball" w:value="United Basketball"/>
                </w:dropDownList>
              </w:sdtPr>
              <w:sdtEndPr/>
              <w:sdtContent>
                <w:r w:rsidR="00EB2479">
                  <w:rPr>
                    <w:rFonts w:ascii="EB Garamond" w:hAnsi="EB Garamond" w:cs="Arial"/>
                    <w:color w:val="000000" w:themeColor="text1"/>
                    <w:lang w:val="sq-AL"/>
                  </w:rPr>
                  <w:t>Peja 03</w:t>
                </w:r>
              </w:sdtContent>
            </w:sdt>
          </w:p>
        </w:tc>
      </w:tr>
      <w:tr w:rsidR="00604C62" w:rsidRPr="001D14A6" w14:paraId="31168727" w14:textId="77777777" w:rsidTr="00A747F4">
        <w:trPr>
          <w:trHeight w:val="432"/>
          <w:jc w:val="center"/>
        </w:trPr>
        <w:tc>
          <w:tcPr>
            <w:tcW w:w="3726" w:type="dxa"/>
            <w:vAlign w:val="center"/>
          </w:tcPr>
          <w:p w14:paraId="5874C241" w14:textId="77777777" w:rsidR="00604C62" w:rsidRPr="001D14A6" w:rsidRDefault="00604C62" w:rsidP="00A747F4">
            <w:pPr>
              <w:tabs>
                <w:tab w:val="left" w:pos="2745"/>
              </w:tabs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1D14A6"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124D0DC9" w14:textId="3F174CFB" w:rsidR="00604C62" w:rsidRPr="001D14A6" w:rsidRDefault="00EB2479" w:rsidP="00A747F4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color w:val="000000" w:themeColor="text1"/>
                  <w:lang w:val="sq-AL"/>
                </w:rPr>
                <w:alias w:val="REZULTATI"/>
                <w:tag w:val="REZULTATI"/>
                <w:id w:val="-1651514933"/>
                <w:placeholder>
                  <w:docPart w:val="7C27FB02235C47B79899C8188D569FEC"/>
                </w:placeholder>
                <w15:color w:val="003366"/>
              </w:sdtPr>
              <w:sdtEndPr>
                <w:rPr>
                  <w:rStyle w:val="Style2"/>
                </w:rPr>
              </w:sdtEndPr>
              <w:sdtContent>
                <w:r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>20 : 0</w:t>
                </w:r>
                <w:r w:rsidR="00A93ACB"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 xml:space="preserve"> </w:t>
                </w:r>
              </w:sdtContent>
            </w:sdt>
          </w:p>
        </w:tc>
      </w:tr>
      <w:tr w:rsidR="00604C62" w:rsidRPr="001D14A6" w14:paraId="16FC0153" w14:textId="77777777" w:rsidTr="00A747F4">
        <w:trPr>
          <w:trHeight w:val="432"/>
          <w:jc w:val="center"/>
        </w:trPr>
        <w:tc>
          <w:tcPr>
            <w:tcW w:w="3726" w:type="dxa"/>
            <w:vAlign w:val="center"/>
          </w:tcPr>
          <w:p w14:paraId="484BA04F" w14:textId="77777777" w:rsidR="00604C62" w:rsidRPr="001D14A6" w:rsidRDefault="00604C62" w:rsidP="00A747F4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1D14A6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Kryesor:</w:t>
            </w:r>
          </w:p>
        </w:tc>
        <w:sdt>
          <w:sdtPr>
            <w:rPr>
              <w:rStyle w:val="Style2"/>
              <w:rFonts w:ascii="EB Garamond" w:hAnsi="EB Garamond" w:cs="Arial"/>
              <w:b w:val="0"/>
              <w:bCs/>
              <w:color w:val="000000" w:themeColor="text1"/>
              <w:lang w:val="sq-AL"/>
            </w:rPr>
            <w:id w:val="-1892647546"/>
            <w:placeholder>
              <w:docPart w:val="910F50E8C49046C596959CDE41273737"/>
            </w:placeholder>
            <w:showingPlcHdr/>
            <w15:color w:val="003366"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1851D8EF" w14:textId="2011B595" w:rsidR="00604C62" w:rsidRPr="001D14A6" w:rsidRDefault="00F91F93" w:rsidP="00A747F4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/>
                    <w:bCs/>
                    <w:color w:val="000000" w:themeColor="text1"/>
                    <w:lang w:val="sq-AL"/>
                  </w:rPr>
                </w:pPr>
                <w:r w:rsidRPr="006E5C5D">
                  <w:rPr>
                    <w:rStyle w:val="PlaceholderText"/>
                    <w:rFonts w:ascii="Arial" w:hAnsi="Arial" w:cs="Arial"/>
                    <w:b/>
                    <w:bCs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604C62" w:rsidRPr="001D14A6" w14:paraId="12A54EB1" w14:textId="77777777" w:rsidTr="00A747F4">
        <w:trPr>
          <w:trHeight w:val="432"/>
          <w:jc w:val="center"/>
        </w:trPr>
        <w:tc>
          <w:tcPr>
            <w:tcW w:w="3726" w:type="dxa"/>
            <w:vAlign w:val="center"/>
          </w:tcPr>
          <w:p w14:paraId="5CCB7EFA" w14:textId="77777777" w:rsidR="00604C62" w:rsidRPr="001D14A6" w:rsidRDefault="00604C62" w:rsidP="00A747F4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1D14A6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1:</w:t>
            </w:r>
          </w:p>
        </w:tc>
        <w:sdt>
          <w:sdtPr>
            <w:rPr>
              <w:rStyle w:val="Style2"/>
              <w:rFonts w:ascii="EB Garamond" w:hAnsi="EB Garamond" w:cs="Arial"/>
              <w:b w:val="0"/>
              <w:bCs/>
              <w:color w:val="000000" w:themeColor="text1"/>
              <w:lang w:val="sq-AL"/>
            </w:rPr>
            <w:id w:val="-660775530"/>
            <w:placeholder>
              <w:docPart w:val="090FC86A91CF49E68DB5C3101DFB72CD"/>
            </w:placeholder>
            <w:showingPlcHdr/>
            <w15:color w:val="003366"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05D33502" w14:textId="2B7D5556" w:rsidR="00604C62" w:rsidRPr="001D14A6" w:rsidRDefault="00F91F93" w:rsidP="00A747F4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/>
                    <w:bCs/>
                    <w:color w:val="000000" w:themeColor="text1"/>
                    <w:lang w:val="sq-AL"/>
                  </w:rPr>
                </w:pPr>
                <w:r w:rsidRPr="006E5C5D">
                  <w:rPr>
                    <w:rStyle w:val="PlaceholderText"/>
                    <w:rFonts w:ascii="Arial" w:hAnsi="Arial" w:cs="Arial"/>
                    <w:b/>
                    <w:bCs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604C62" w:rsidRPr="001D14A6" w14:paraId="20D81255" w14:textId="77777777" w:rsidTr="00A747F4">
        <w:trPr>
          <w:trHeight w:val="432"/>
          <w:jc w:val="center"/>
        </w:trPr>
        <w:tc>
          <w:tcPr>
            <w:tcW w:w="3726" w:type="dxa"/>
            <w:vAlign w:val="center"/>
          </w:tcPr>
          <w:p w14:paraId="2014C471" w14:textId="77777777" w:rsidR="00604C62" w:rsidRPr="001D14A6" w:rsidRDefault="00604C62" w:rsidP="00A747F4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1D14A6">
              <w:rPr>
                <w:rFonts w:ascii="EB Garamond" w:hAnsi="EB Garamond" w:cs="Arial"/>
                <w:b/>
                <w:color w:val="000000" w:themeColor="text1"/>
                <w:lang w:val="sq-AL"/>
              </w:rPr>
              <w:t>Vëzhguesi:</w:t>
            </w:r>
          </w:p>
        </w:tc>
        <w:sdt>
          <w:sdtPr>
            <w:rPr>
              <w:rStyle w:val="Style2"/>
              <w:rFonts w:ascii="EB Garamond" w:hAnsi="EB Garamond" w:cs="Arial"/>
              <w:b w:val="0"/>
              <w:bCs/>
              <w:color w:val="000000" w:themeColor="text1"/>
              <w:lang w:val="sq-AL"/>
            </w:rPr>
            <w:id w:val="1028909045"/>
            <w:placeholder>
              <w:docPart w:val="D1E5E5533E7D4DEC9CCAAD2B7B7FEB80"/>
            </w:placeholder>
            <w:showingPlcHdr/>
            <w15:color w:val="003366"/>
            <w:text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57C0F732" w14:textId="067B9148" w:rsidR="00604C62" w:rsidRPr="001D14A6" w:rsidRDefault="00F91F93" w:rsidP="00A747F4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/>
                    <w:bCs/>
                    <w:color w:val="000000" w:themeColor="text1"/>
                    <w:lang w:val="sq-AL"/>
                  </w:rPr>
                </w:pPr>
                <w:r w:rsidRPr="006E5C5D">
                  <w:rPr>
                    <w:rStyle w:val="PlaceholderText"/>
                    <w:rFonts w:ascii="Arial" w:hAnsi="Arial" w:cs="Arial"/>
                    <w:b/>
                    <w:bCs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604C62" w:rsidRPr="001D14A6" w14:paraId="616290CB" w14:textId="77777777" w:rsidTr="00A747F4">
        <w:trPr>
          <w:trHeight w:val="432"/>
          <w:jc w:val="center"/>
        </w:trPr>
        <w:tc>
          <w:tcPr>
            <w:tcW w:w="3726" w:type="dxa"/>
            <w:vAlign w:val="center"/>
          </w:tcPr>
          <w:p w14:paraId="1C440034" w14:textId="77777777" w:rsidR="00604C62" w:rsidRPr="001D14A6" w:rsidRDefault="00604C62" w:rsidP="00A747F4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1D14A6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77C87CA4" w14:textId="16D2F09C" w:rsidR="00604C62" w:rsidRPr="001D14A6" w:rsidRDefault="00EB2479" w:rsidP="00A747F4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b w:val="0"/>
                  <w:bCs/>
                  <w:color w:val="000000" w:themeColor="text1"/>
                  <w:lang w:val="sq-AL"/>
                </w:rPr>
                <w:id w:val="36865721"/>
                <w:placeholder>
                  <w:docPart w:val="BBADFF363D9F4FAB8F1247BE70BF57CF"/>
                </w:placeholder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b/>
                </w:rPr>
              </w:sdtEndPr>
              <w:sdtContent>
                <w:r w:rsidR="00DA52C7">
                  <w:rPr>
                    <w:rStyle w:val="Style2"/>
                    <w:rFonts w:ascii="EB Garamond" w:hAnsi="EB Garamond" w:cs="Arial"/>
                    <w:b w:val="0"/>
                    <w:bCs/>
                    <w:color w:val="000000" w:themeColor="text1"/>
                    <w:lang w:val="sq-AL"/>
                  </w:rPr>
                  <w:t>I mirë</w:t>
                </w:r>
              </w:sdtContent>
            </w:sdt>
          </w:p>
        </w:tc>
      </w:tr>
      <w:tr w:rsidR="00604C62" w:rsidRPr="001D14A6" w14:paraId="42C64762" w14:textId="77777777" w:rsidTr="00A747F4">
        <w:trPr>
          <w:trHeight w:val="432"/>
          <w:jc w:val="center"/>
        </w:trPr>
        <w:tc>
          <w:tcPr>
            <w:tcW w:w="3726" w:type="dxa"/>
            <w:vMerge w:val="restart"/>
            <w:vAlign w:val="center"/>
          </w:tcPr>
          <w:p w14:paraId="1D59A745" w14:textId="77777777" w:rsidR="00604C62" w:rsidRPr="001D14A6" w:rsidRDefault="00604C62" w:rsidP="00A747F4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1D14A6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Sjellja e akterëve: </w:t>
            </w:r>
          </w:p>
        </w:tc>
        <w:tc>
          <w:tcPr>
            <w:tcW w:w="1895" w:type="dxa"/>
            <w:vAlign w:val="center"/>
          </w:tcPr>
          <w:p w14:paraId="1372CEA5" w14:textId="77777777" w:rsidR="00604C62" w:rsidRPr="001D14A6" w:rsidRDefault="00604C62" w:rsidP="00A747F4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1D14A6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A: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834760001"/>
            <w:placeholder>
              <w:docPart w:val="4E8A8F889572442C8D0E838666790547"/>
            </w:placeholder>
            <w:showingPlcHdr/>
          </w:sdtPr>
          <w:sdtEndPr/>
          <w:sdtContent>
            <w:tc>
              <w:tcPr>
                <w:tcW w:w="3659" w:type="dxa"/>
                <w:vAlign w:val="center"/>
              </w:tcPr>
              <w:p w14:paraId="366E5BD8" w14:textId="210772B5" w:rsidR="00604C62" w:rsidRPr="001D14A6" w:rsidRDefault="00F91F93" w:rsidP="00A747F4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r w:rsidRPr="006E5C5D">
                  <w:rPr>
                    <w:rStyle w:val="PlaceholderText"/>
                    <w:rFonts w:ascii="Arial" w:hAnsi="Arial" w:cs="Arial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604C62" w:rsidRPr="001D14A6" w14:paraId="6AE62690" w14:textId="77777777" w:rsidTr="00A747F4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4BAD533E" w14:textId="77777777" w:rsidR="00604C62" w:rsidRPr="001D14A6" w:rsidRDefault="00604C62" w:rsidP="00A747F4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535F46CA" w14:textId="77777777" w:rsidR="00604C62" w:rsidRPr="001D14A6" w:rsidRDefault="00604C62" w:rsidP="00A747F4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1D14A6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B: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302128259"/>
            <w:placeholder>
              <w:docPart w:val="ECCF1D32048443E49608686D7E94F486"/>
            </w:placeholder>
          </w:sdtPr>
          <w:sdtEndPr/>
          <w:sdtContent>
            <w:tc>
              <w:tcPr>
                <w:tcW w:w="3659" w:type="dxa"/>
                <w:vAlign w:val="center"/>
              </w:tcPr>
              <w:p w14:paraId="092BA859" w14:textId="3D3FC88B" w:rsidR="00604C62" w:rsidRPr="001D14A6" w:rsidRDefault="00DA52C7" w:rsidP="00A747F4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r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Fer dhe korrekte </w:t>
                </w:r>
              </w:p>
            </w:tc>
          </w:sdtContent>
        </w:sdt>
      </w:tr>
      <w:tr w:rsidR="00604C62" w:rsidRPr="001D14A6" w14:paraId="1B0294CD" w14:textId="77777777" w:rsidTr="00A747F4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1A62400D" w14:textId="77777777" w:rsidR="00604C62" w:rsidRPr="001D14A6" w:rsidRDefault="00604C62" w:rsidP="00A747F4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463FEF31" w14:textId="77777777" w:rsidR="00604C62" w:rsidRPr="001D14A6" w:rsidRDefault="00604C62" w:rsidP="00A747F4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1D14A6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SHIKUESIT: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526997026"/>
            <w:placeholder>
              <w:docPart w:val="034A0C80685F487489236A1EC6033589"/>
            </w:placeholder>
          </w:sdtPr>
          <w:sdtEndPr/>
          <w:sdtContent>
            <w:tc>
              <w:tcPr>
                <w:tcW w:w="3659" w:type="dxa"/>
                <w:vAlign w:val="center"/>
              </w:tcPr>
              <w:p w14:paraId="1DC7F4AF" w14:textId="1CE7590B" w:rsidR="00604C62" w:rsidRPr="001D14A6" w:rsidRDefault="00DA52C7" w:rsidP="00A747F4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r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Fer dhe korrekte </w:t>
                </w:r>
              </w:p>
            </w:tc>
          </w:sdtContent>
        </w:sdt>
      </w:tr>
    </w:tbl>
    <w:p w14:paraId="19C4597F" w14:textId="77777777" w:rsidR="00604C62" w:rsidRPr="00E77816" w:rsidRDefault="00604C62" w:rsidP="00A116C0">
      <w:pPr>
        <w:tabs>
          <w:tab w:val="left" w:pos="2745"/>
        </w:tabs>
        <w:jc w:val="both"/>
        <w:rPr>
          <w:rFonts w:ascii="EB Garamond" w:hAnsi="EB Garamond" w:cs="Arial"/>
          <w:b/>
          <w:color w:val="000000" w:themeColor="text1"/>
        </w:rPr>
      </w:pPr>
    </w:p>
    <w:p w14:paraId="6C15EE5F" w14:textId="77777777" w:rsidR="005900BA" w:rsidRDefault="005900BA" w:rsidP="00A116C0">
      <w:pPr>
        <w:tabs>
          <w:tab w:val="left" w:pos="2745"/>
        </w:tabs>
        <w:jc w:val="both"/>
        <w:rPr>
          <w:rFonts w:ascii="EB Garamond" w:hAnsi="EB Garamond" w:cs="Arial"/>
          <w:b/>
          <w:color w:val="000000" w:themeColor="text1"/>
          <w:lang w:val="sq-AL"/>
        </w:rPr>
      </w:pPr>
    </w:p>
    <w:p w14:paraId="520A9412" w14:textId="77777777" w:rsidR="00A116C0" w:rsidRPr="001D14A6" w:rsidRDefault="00A116C0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</w:p>
    <w:p w14:paraId="393CF5FA" w14:textId="77777777" w:rsidR="00A116C0" w:rsidRPr="001D14A6" w:rsidRDefault="00A116C0" w:rsidP="00A116C0">
      <w:pPr>
        <w:tabs>
          <w:tab w:val="left" w:pos="2745"/>
        </w:tabs>
        <w:ind w:left="360"/>
        <w:jc w:val="both"/>
        <w:rPr>
          <w:rFonts w:ascii="EB Garamond" w:hAnsi="EB Garamond" w:cs="Arial"/>
          <w:bCs/>
          <w:color w:val="000000" w:themeColor="text1"/>
          <w:lang w:val="sq-AL"/>
        </w:rPr>
      </w:pPr>
    </w:p>
    <w:p w14:paraId="60C0A380" w14:textId="2A564ABB" w:rsidR="00A116C0" w:rsidRPr="001D14A6" w:rsidRDefault="00E77816" w:rsidP="00A116C0">
      <w:pPr>
        <w:rPr>
          <w:rFonts w:ascii="EB Garamond" w:hAnsi="EB Garamond" w:cs="Arial"/>
          <w:color w:val="000000" w:themeColor="text1"/>
          <w:lang w:val="sq-AL"/>
        </w:rPr>
      </w:pPr>
      <w:r>
        <w:rPr>
          <w:rFonts w:ascii="EB Garamond" w:hAnsi="EB Garamond" w:cs="Arial"/>
          <w:color w:val="000000" w:themeColor="text1"/>
          <w:lang w:val="sq-AL"/>
        </w:rPr>
        <w:t>Komesari i Garave për Kategoritë e Reja</w:t>
      </w:r>
      <w:r w:rsidR="00A116C0" w:rsidRPr="001D14A6">
        <w:rPr>
          <w:rFonts w:ascii="EB Garamond" w:hAnsi="EB Garamond" w:cs="Arial"/>
          <w:color w:val="000000" w:themeColor="text1"/>
          <w:lang w:val="sq-AL"/>
        </w:rPr>
        <w:t>,</w:t>
      </w:r>
    </w:p>
    <w:p w14:paraId="594D445C" w14:textId="3EFDC0D9" w:rsidR="00A116C0" w:rsidRPr="001D14A6" w:rsidRDefault="00A116C0" w:rsidP="00A116C0">
      <w:pPr>
        <w:rPr>
          <w:rFonts w:ascii="EB Garamond" w:hAnsi="EB Garamond" w:cs="Arial"/>
          <w:color w:val="000000" w:themeColor="text1"/>
          <w:lang w:val="sq-AL"/>
        </w:rPr>
      </w:pPr>
      <w:r w:rsidRPr="001D14A6">
        <w:rPr>
          <w:rFonts w:ascii="EB Garamond" w:hAnsi="EB Garamond" w:cs="Arial"/>
          <w:noProof/>
          <w:color w:val="000000" w:themeColor="text1"/>
          <w:lang w:val="sq-AL"/>
        </w:rPr>
        <w:drawing>
          <wp:anchor distT="0" distB="0" distL="114300" distR="114300" simplePos="0" relativeHeight="251660288" behindDoc="0" locked="0" layoutInCell="1" allowOverlap="1" wp14:anchorId="5F8A25EE" wp14:editId="0FF3B227">
            <wp:simplePos x="0" y="0"/>
            <wp:positionH relativeFrom="column">
              <wp:posOffset>3295650</wp:posOffset>
            </wp:positionH>
            <wp:positionV relativeFrom="paragraph">
              <wp:posOffset>16711</wp:posOffset>
            </wp:positionV>
            <wp:extent cx="1691640" cy="1691640"/>
            <wp:effectExtent l="19050" t="19050" r="3810" b="3810"/>
            <wp:wrapNone/>
            <wp:docPr id="1465159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159851" name="Picture 14651598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23808">
                      <a:off x="0" y="0"/>
                      <a:ext cx="1691640" cy="169164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p w14:paraId="0444559E" w14:textId="73F3567D" w:rsidR="00A116C0" w:rsidRPr="001D14A6" w:rsidRDefault="00E77816" w:rsidP="00A116C0">
      <w:pPr>
        <w:rPr>
          <w:rFonts w:ascii="EB Garamond" w:hAnsi="EB Garamond" w:cs="Arial"/>
          <w:color w:val="000000" w:themeColor="text1"/>
          <w:lang w:val="sq-AL"/>
        </w:rPr>
      </w:pPr>
      <w:r>
        <w:rPr>
          <w:rFonts w:ascii="EB Garamond" w:hAnsi="EB Garamond" w:cs="Arial"/>
          <w:color w:val="000000" w:themeColor="text1"/>
          <w:lang w:val="sq-AL"/>
        </w:rPr>
        <w:t xml:space="preserve">Xhelal </w:t>
      </w:r>
      <w:r w:rsidRPr="00E77816">
        <w:rPr>
          <w:rFonts w:ascii="EB Garamond" w:hAnsi="EB Garamond" w:cs="Arial"/>
          <w:b/>
          <w:bCs/>
          <w:color w:val="000000" w:themeColor="text1"/>
          <w:lang w:val="sq-AL"/>
        </w:rPr>
        <w:t>MUMINI</w:t>
      </w:r>
    </w:p>
    <w:p w14:paraId="13D96DE3" w14:textId="77777777" w:rsidR="00A116C0" w:rsidRDefault="00A116C0" w:rsidP="00A116C0">
      <w:pPr>
        <w:rPr>
          <w:rFonts w:ascii="EB Garamond" w:hAnsi="EB Garamond" w:cs="Arial"/>
          <w:color w:val="000000" w:themeColor="text1"/>
          <w:lang w:val="sq-AL"/>
        </w:rPr>
      </w:pPr>
    </w:p>
    <w:p w14:paraId="05393660" w14:textId="689CC582" w:rsidR="00E77816" w:rsidRPr="001D14A6" w:rsidRDefault="003928D8" w:rsidP="00A116C0">
      <w:pPr>
        <w:rPr>
          <w:rFonts w:ascii="EB Garamond" w:hAnsi="EB Garamond" w:cs="Arial"/>
          <w:color w:val="000000" w:themeColor="text1"/>
          <w:lang w:val="sq-AL"/>
        </w:rPr>
      </w:pPr>
      <w:r w:rsidRPr="00E36C7F">
        <w:rPr>
          <w:rFonts w:ascii="EB Garamond" w:hAnsi="EB Garamond" w:cs="Arial"/>
          <w:noProof/>
          <w:color w:val="000000" w:themeColor="text1"/>
          <w:lang w:val="sq-AL"/>
        </w:rPr>
        <w:drawing>
          <wp:inline distT="0" distB="0" distL="0" distR="0" wp14:anchorId="6152077B" wp14:editId="22F5F22C">
            <wp:extent cx="1905000" cy="660149"/>
            <wp:effectExtent l="0" t="0" r="0" b="6985"/>
            <wp:docPr id="7614823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504" cy="6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96373" w14:textId="77777777" w:rsidR="00A116C0" w:rsidRPr="001D14A6" w:rsidRDefault="00A116C0" w:rsidP="00A116C0">
      <w:pPr>
        <w:rPr>
          <w:rFonts w:ascii="EB Garamond" w:hAnsi="EB Garamond" w:cs="Arial"/>
          <w:color w:val="000000" w:themeColor="text1"/>
          <w:lang w:val="sq-AL"/>
        </w:rPr>
      </w:pPr>
      <w:r w:rsidRPr="001D14A6">
        <w:rPr>
          <w:rFonts w:ascii="EB Garamond" w:hAnsi="EB Garamond" w:cs="Arial"/>
          <w:color w:val="000000" w:themeColor="text1"/>
          <w:lang w:val="sq-AL"/>
        </w:rPr>
        <w:t>____________________</w:t>
      </w:r>
    </w:p>
    <w:p w14:paraId="5B48FF47" w14:textId="77777777" w:rsidR="00A116C0" w:rsidRPr="001D14A6" w:rsidRDefault="00A116C0" w:rsidP="00A116C0">
      <w:pPr>
        <w:rPr>
          <w:rFonts w:ascii="EB Garamond" w:hAnsi="EB Garamond" w:cs="Arial"/>
          <w:color w:val="000000" w:themeColor="text1"/>
          <w:lang w:val="sq-AL"/>
        </w:rPr>
      </w:pPr>
      <w:r w:rsidRPr="001D14A6">
        <w:rPr>
          <w:rFonts w:ascii="EB Garamond" w:hAnsi="EB Garamond" w:cs="Arial"/>
          <w:color w:val="000000" w:themeColor="text1"/>
          <w:lang w:val="sq-AL"/>
        </w:rPr>
        <w:t>Federata e Basketbollit të Kosovës</w:t>
      </w:r>
    </w:p>
    <w:p w14:paraId="1A763218" w14:textId="77777777" w:rsidR="00A116C0" w:rsidRPr="001D14A6" w:rsidRDefault="00A116C0" w:rsidP="00A116C0">
      <w:pPr>
        <w:rPr>
          <w:rFonts w:ascii="EB Garamond" w:hAnsi="EB Garamond" w:cs="Arial"/>
          <w:color w:val="000000" w:themeColor="text1"/>
          <w:lang w:val="sq-AL"/>
        </w:rPr>
      </w:pPr>
    </w:p>
    <w:p w14:paraId="0495B0DA" w14:textId="77777777" w:rsidR="00D018A8" w:rsidRPr="001D14A6" w:rsidRDefault="00D018A8" w:rsidP="00A116C0">
      <w:pPr>
        <w:rPr>
          <w:rFonts w:ascii="EB Garamond" w:hAnsi="EB Garamond" w:cs="Arial"/>
          <w:color w:val="000000" w:themeColor="text1"/>
        </w:rPr>
      </w:pPr>
    </w:p>
    <w:sectPr w:rsidR="00D018A8" w:rsidRPr="001D14A6" w:rsidSect="00ED451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E3FF" w14:textId="77777777" w:rsidR="002E7EE1" w:rsidRDefault="002E7EE1" w:rsidP="00D3570E">
      <w:r>
        <w:separator/>
      </w:r>
    </w:p>
  </w:endnote>
  <w:endnote w:type="continuationSeparator" w:id="0">
    <w:p w14:paraId="790CDE94" w14:textId="77777777" w:rsidR="002E7EE1" w:rsidRDefault="002E7EE1" w:rsidP="00D3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DC10" w14:textId="02A75421" w:rsidR="00D3570E" w:rsidRPr="003502C6" w:rsidRDefault="001D14A6" w:rsidP="003502C6">
    <w:pPr>
      <w:pStyle w:val="Footer"/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38BE8E10" wp14:editId="25AD47E5">
          <wp:simplePos x="0" y="0"/>
          <wp:positionH relativeFrom="column">
            <wp:posOffset>-937895</wp:posOffset>
          </wp:positionH>
          <wp:positionV relativeFrom="paragraph">
            <wp:posOffset>-434340</wp:posOffset>
          </wp:positionV>
          <wp:extent cx="2921000" cy="105219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319" t="-29448" r="61253" b="-1"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1052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114300" distB="114300" distL="114300" distR="114300" simplePos="0" relativeHeight="251664384" behindDoc="0" locked="0" layoutInCell="1" hidden="0" allowOverlap="1" wp14:anchorId="5FA00ECE" wp14:editId="583FE126">
          <wp:simplePos x="0" y="0"/>
          <wp:positionH relativeFrom="column">
            <wp:posOffset>4878347</wp:posOffset>
          </wp:positionH>
          <wp:positionV relativeFrom="paragraph">
            <wp:posOffset>-433705</wp:posOffset>
          </wp:positionV>
          <wp:extent cx="2244108" cy="1052195"/>
          <wp:effectExtent l="0" t="0" r="0" b="0"/>
          <wp:wrapNone/>
          <wp:docPr id="5219276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70158" t="-29448" r="319" b="-1"/>
                  <a:stretch>
                    <a:fillRect/>
                  </a:stretch>
                </pic:blipFill>
                <pic:spPr bwMode="auto">
                  <a:xfrm>
                    <a:off x="0" y="0"/>
                    <a:ext cx="2244108" cy="1052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4138" w14:textId="77777777" w:rsidR="002E7EE1" w:rsidRDefault="002E7EE1" w:rsidP="00D3570E">
      <w:r>
        <w:separator/>
      </w:r>
    </w:p>
  </w:footnote>
  <w:footnote w:type="continuationSeparator" w:id="0">
    <w:p w14:paraId="0173FAC1" w14:textId="77777777" w:rsidR="002E7EE1" w:rsidRDefault="002E7EE1" w:rsidP="00D35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0730" w14:textId="36699270" w:rsidR="001D14A6" w:rsidRPr="00E6781D" w:rsidRDefault="001D14A6" w:rsidP="001D14A6">
    <w:pPr>
      <w:jc w:val="right"/>
      <w:rPr>
        <w:rFonts w:ascii="EB Garamond" w:hAnsi="EB Garamond" w:cs="Arial"/>
        <w:b/>
        <w:bCs/>
        <w:color w:val="D1A92A"/>
        <w:lang w:val="sq-AL"/>
      </w:rPr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4AD7A9E5" wp14:editId="4E9D9187">
          <wp:simplePos x="0" y="0"/>
          <wp:positionH relativeFrom="column">
            <wp:posOffset>-177800</wp:posOffset>
          </wp:positionH>
          <wp:positionV relativeFrom="paragraph">
            <wp:posOffset>-132715</wp:posOffset>
          </wp:positionV>
          <wp:extent cx="928688" cy="62491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5239" t="24623" r="28115" b="26633"/>
                  <a:stretch>
                    <a:fillRect/>
                  </a:stretch>
                </pic:blipFill>
                <pic:spPr>
                  <a:xfrm>
                    <a:off x="0" y="0"/>
                    <a:ext cx="928688" cy="6249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EB Garamond" w:hAnsi="EB Garamond" w:cs="Arial"/>
        <w:b/>
        <w:bCs/>
        <w:color w:val="D1A92A"/>
        <w:lang w:val="sq-AL"/>
      </w:rPr>
      <w:t>P</w:t>
    </w:r>
    <w:r w:rsidRPr="00E6781D">
      <w:rPr>
        <w:rFonts w:ascii="EB Garamond" w:hAnsi="EB Garamond" w:cs="Arial"/>
        <w:b/>
        <w:bCs/>
        <w:color w:val="D1A92A"/>
        <w:lang w:val="sq-AL"/>
      </w:rPr>
      <w:t xml:space="preserve">rishtinë, </w:t>
    </w:r>
    <w:r w:rsidRPr="00E6781D">
      <w:rPr>
        <w:rFonts w:ascii="EB Garamond" w:hAnsi="EB Garamond" w:cs="Arial"/>
        <w:b/>
        <w:bCs/>
        <w:color w:val="D1A92A"/>
        <w:lang w:val="sq-AL"/>
      </w:rPr>
      <w:fldChar w:fldCharType="begin"/>
    </w:r>
    <w:r w:rsidRPr="00E6781D">
      <w:rPr>
        <w:rFonts w:ascii="EB Garamond" w:hAnsi="EB Garamond" w:cs="Arial"/>
        <w:b/>
        <w:bCs/>
        <w:color w:val="D1A92A"/>
        <w:lang w:val="sq-AL"/>
      </w:rPr>
      <w:instrText xml:space="preserve"> TIME \@ "d/M/yyyy" </w:instrText>
    </w:r>
    <w:r w:rsidRPr="00E6781D">
      <w:rPr>
        <w:rFonts w:ascii="EB Garamond" w:hAnsi="EB Garamond" w:cs="Arial"/>
        <w:b/>
        <w:bCs/>
        <w:color w:val="D1A92A"/>
        <w:lang w:val="sq-AL"/>
      </w:rPr>
      <w:fldChar w:fldCharType="separate"/>
    </w:r>
    <w:r w:rsidR="00EB2479">
      <w:rPr>
        <w:rFonts w:ascii="EB Garamond" w:hAnsi="EB Garamond" w:cs="Arial"/>
        <w:b/>
        <w:bCs/>
        <w:noProof/>
        <w:color w:val="D1A92A"/>
        <w:lang w:val="sq-AL"/>
      </w:rPr>
      <w:t>23/3/2026</w:t>
    </w:r>
    <w:r w:rsidRPr="00E6781D">
      <w:rPr>
        <w:rFonts w:ascii="EB Garamond" w:hAnsi="EB Garamond" w:cs="Arial"/>
        <w:b/>
        <w:bCs/>
        <w:color w:val="D1A92A"/>
        <w:lang w:val="sq-AL"/>
      </w:rPr>
      <w:fldChar w:fldCharType="end"/>
    </w:r>
  </w:p>
  <w:p w14:paraId="71259BD2" w14:textId="77777777" w:rsidR="001D14A6" w:rsidRDefault="001D14A6" w:rsidP="001D14A6">
    <w:pPr>
      <w:pStyle w:val="Header"/>
    </w:pPr>
  </w:p>
  <w:p w14:paraId="18198678" w14:textId="77777777" w:rsidR="00950563" w:rsidRDefault="00950563">
    <w:pPr>
      <w:pStyle w:val="Header"/>
    </w:pPr>
  </w:p>
  <w:p w14:paraId="2648562E" w14:textId="77777777" w:rsidR="00200F76" w:rsidRDefault="00200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7D0C"/>
    <w:multiLevelType w:val="hybridMultilevel"/>
    <w:tmpl w:val="F12CB1CA"/>
    <w:lvl w:ilvl="0" w:tplc="2B6C5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0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C0"/>
    <w:rsid w:val="000362DB"/>
    <w:rsid w:val="00062DE8"/>
    <w:rsid w:val="00080DBA"/>
    <w:rsid w:val="000B5E9A"/>
    <w:rsid w:val="00112E26"/>
    <w:rsid w:val="001B33E5"/>
    <w:rsid w:val="001B34D5"/>
    <w:rsid w:val="001C330C"/>
    <w:rsid w:val="001D14A6"/>
    <w:rsid w:val="00200F76"/>
    <w:rsid w:val="00210CDF"/>
    <w:rsid w:val="00237932"/>
    <w:rsid w:val="00254176"/>
    <w:rsid w:val="00262B06"/>
    <w:rsid w:val="00266D0F"/>
    <w:rsid w:val="002D005B"/>
    <w:rsid w:val="002E7EE1"/>
    <w:rsid w:val="003308DD"/>
    <w:rsid w:val="003502C6"/>
    <w:rsid w:val="003928D8"/>
    <w:rsid w:val="003B0F67"/>
    <w:rsid w:val="003B7480"/>
    <w:rsid w:val="003E610F"/>
    <w:rsid w:val="003F6749"/>
    <w:rsid w:val="004054AD"/>
    <w:rsid w:val="004307C1"/>
    <w:rsid w:val="004540E9"/>
    <w:rsid w:val="004E319A"/>
    <w:rsid w:val="0050416C"/>
    <w:rsid w:val="00516F78"/>
    <w:rsid w:val="00562347"/>
    <w:rsid w:val="00565705"/>
    <w:rsid w:val="00573F71"/>
    <w:rsid w:val="00587246"/>
    <w:rsid w:val="005900BA"/>
    <w:rsid w:val="00590B48"/>
    <w:rsid w:val="005B1841"/>
    <w:rsid w:val="005F0B63"/>
    <w:rsid w:val="00604C62"/>
    <w:rsid w:val="006B18DD"/>
    <w:rsid w:val="00736B6B"/>
    <w:rsid w:val="00797D16"/>
    <w:rsid w:val="007A1F3B"/>
    <w:rsid w:val="007B65E9"/>
    <w:rsid w:val="007D5C3F"/>
    <w:rsid w:val="00860DF6"/>
    <w:rsid w:val="00920AF6"/>
    <w:rsid w:val="00932492"/>
    <w:rsid w:val="00950563"/>
    <w:rsid w:val="00955405"/>
    <w:rsid w:val="00977FB4"/>
    <w:rsid w:val="00994A5A"/>
    <w:rsid w:val="009A292D"/>
    <w:rsid w:val="009A4F01"/>
    <w:rsid w:val="009B4645"/>
    <w:rsid w:val="009C25C0"/>
    <w:rsid w:val="009C3874"/>
    <w:rsid w:val="009C7556"/>
    <w:rsid w:val="009D5B8E"/>
    <w:rsid w:val="009E2B97"/>
    <w:rsid w:val="00A03EA5"/>
    <w:rsid w:val="00A116C0"/>
    <w:rsid w:val="00A177C7"/>
    <w:rsid w:val="00A93ACB"/>
    <w:rsid w:val="00AE4D3B"/>
    <w:rsid w:val="00AF70EB"/>
    <w:rsid w:val="00B072DC"/>
    <w:rsid w:val="00B153D6"/>
    <w:rsid w:val="00B3675F"/>
    <w:rsid w:val="00B40A27"/>
    <w:rsid w:val="00B460B1"/>
    <w:rsid w:val="00B56758"/>
    <w:rsid w:val="00B755F2"/>
    <w:rsid w:val="00B8273C"/>
    <w:rsid w:val="00BB23F4"/>
    <w:rsid w:val="00BB5653"/>
    <w:rsid w:val="00C02F71"/>
    <w:rsid w:val="00C06D46"/>
    <w:rsid w:val="00C116F3"/>
    <w:rsid w:val="00C530D1"/>
    <w:rsid w:val="00C604B0"/>
    <w:rsid w:val="00C86BBB"/>
    <w:rsid w:val="00C93B39"/>
    <w:rsid w:val="00CC4D02"/>
    <w:rsid w:val="00D018A8"/>
    <w:rsid w:val="00D03890"/>
    <w:rsid w:val="00D17E5B"/>
    <w:rsid w:val="00D3570E"/>
    <w:rsid w:val="00D8047D"/>
    <w:rsid w:val="00DA52C7"/>
    <w:rsid w:val="00DC7C0F"/>
    <w:rsid w:val="00DE2D58"/>
    <w:rsid w:val="00DE33AD"/>
    <w:rsid w:val="00E26515"/>
    <w:rsid w:val="00E73984"/>
    <w:rsid w:val="00E77816"/>
    <w:rsid w:val="00E97504"/>
    <w:rsid w:val="00E97B07"/>
    <w:rsid w:val="00EB2479"/>
    <w:rsid w:val="00EB5D52"/>
    <w:rsid w:val="00ED4511"/>
    <w:rsid w:val="00F27EF4"/>
    <w:rsid w:val="00F444D1"/>
    <w:rsid w:val="00F91F93"/>
    <w:rsid w:val="00F92CFD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6A170"/>
  <w15:chartTrackingRefBased/>
  <w15:docId w15:val="{540F770D-32C2-4260-808C-4446A7C8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6C0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357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70E"/>
  </w:style>
  <w:style w:type="paragraph" w:styleId="Footer">
    <w:name w:val="footer"/>
    <w:basedOn w:val="Normal"/>
    <w:link w:val="FooterChar"/>
    <w:uiPriority w:val="99"/>
    <w:unhideWhenUsed/>
    <w:rsid w:val="00D357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70E"/>
  </w:style>
  <w:style w:type="paragraph" w:styleId="ListParagraph">
    <w:name w:val="List Paragraph"/>
    <w:basedOn w:val="Normal"/>
    <w:uiPriority w:val="34"/>
    <w:qFormat/>
    <w:rsid w:val="00A116C0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116C0"/>
    <w:rPr>
      <w:color w:val="808080"/>
    </w:rPr>
  </w:style>
  <w:style w:type="character" w:customStyle="1" w:styleId="Style2">
    <w:name w:val="Style2"/>
    <w:basedOn w:val="DefaultParagraphFont"/>
    <w:uiPriority w:val="1"/>
    <w:rsid w:val="00A116C0"/>
    <w:rPr>
      <w:rFonts w:ascii="Avenir Next LT Pro" w:hAnsi="Avenir Next LT Pro"/>
      <w:b/>
      <w:color w:val="002060"/>
      <w:sz w:val="24"/>
    </w:rPr>
  </w:style>
  <w:style w:type="table" w:styleId="TableGrid">
    <w:name w:val="Table Grid"/>
    <w:basedOn w:val="TableNormal"/>
    <w:uiPriority w:val="39"/>
    <w:rsid w:val="00A116C0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ah\OneDrive\Documents\Custom%20Office%20Templates\Memo%20Federata%20e%20Basketbollit%20te%20Kosoves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F51690DD9945E7B97219BAED687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65486-5578-47FD-BFE2-6F0B71CFF822}"/>
      </w:docPartPr>
      <w:docPartBody>
        <w:p w:rsidR="00DA0511" w:rsidRDefault="00C547D1" w:rsidP="00C547D1">
          <w:pPr>
            <w:pStyle w:val="EEF51690DD9945E7B97219BAED687B6B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44608500347CB96BDD594EDC87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BC068-2866-48F6-AF6C-4F8D7E3F2677}"/>
      </w:docPartPr>
      <w:docPartBody>
        <w:p w:rsidR="00DA0511" w:rsidRDefault="00C547D1" w:rsidP="00C547D1">
          <w:pPr>
            <w:pStyle w:val="80244608500347CB96BDD594EDC870A2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557B7E6B2A714982B20E5EA4D1291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B36EF-BF79-413A-9428-DF5E515E1BE8}"/>
      </w:docPartPr>
      <w:docPartBody>
        <w:p w:rsidR="00DA0511" w:rsidRDefault="00C547D1" w:rsidP="00C547D1">
          <w:pPr>
            <w:pStyle w:val="557B7E6B2A714982B20E5EA4D1291FC8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3D48FC2290474CC0ACCCEFE66D715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CD585-10BB-4BEE-8675-797C850D79DA}"/>
      </w:docPartPr>
      <w:docPartBody>
        <w:p w:rsidR="00DA0511" w:rsidRDefault="00C547D1" w:rsidP="00C547D1">
          <w:pPr>
            <w:pStyle w:val="3D48FC2290474CC0ACCCEFE66D715F4F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  <w:lang w:val="sq-AL"/>
            </w:rPr>
            <w:t>Choose an item.</w:t>
          </w:r>
        </w:p>
      </w:docPartBody>
    </w:docPart>
    <w:docPart>
      <w:docPartPr>
        <w:name w:val="D94E0E5F92E2484D9B8361046FB18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1C26F-A4FE-4255-864C-CE5499BB33A1}"/>
      </w:docPartPr>
      <w:docPartBody>
        <w:p w:rsidR="00DA0511" w:rsidRDefault="00C547D1" w:rsidP="00C547D1">
          <w:pPr>
            <w:pStyle w:val="D94E0E5F92E2484D9B8361046FB1884B"/>
          </w:pPr>
          <w:r w:rsidRPr="006E5C5D">
            <w:rPr>
              <w:rStyle w:val="PlaceholderText"/>
              <w:rFonts w:ascii="Arial" w:hAnsi="Arial" w:cs="Arial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590149093BD9481E9629EC2AB8851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48E9C-C935-4268-959E-B24735CE66A8}"/>
      </w:docPartPr>
      <w:docPartBody>
        <w:p w:rsidR="00DA0511" w:rsidRDefault="00C547D1" w:rsidP="00C547D1">
          <w:pPr>
            <w:pStyle w:val="590149093BD9481E9629EC2AB88519A7"/>
          </w:pPr>
          <w:r w:rsidRPr="006E5C5D">
            <w:rPr>
              <w:rStyle w:val="PlaceholderText"/>
              <w:rFonts w:ascii="Arial" w:hAnsi="Arial" w:cs="Arial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A1DEAC97176648CBA70BA1C8AA238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6CAB7-EEB7-4FD8-B1F9-CE606E9382A4}"/>
      </w:docPartPr>
      <w:docPartBody>
        <w:p w:rsidR="00DA0511" w:rsidRDefault="00C547D1" w:rsidP="00C547D1">
          <w:pPr>
            <w:pStyle w:val="A1DEAC97176648CBA70BA1C8AA238E95"/>
          </w:pPr>
          <w:r w:rsidRPr="006E5C5D">
            <w:rPr>
              <w:rStyle w:val="PlaceholderText"/>
              <w:rFonts w:ascii="Arial" w:hAnsi="Arial" w:cs="Arial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6E8B0E99A10E43D196943BFA46EB0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77FC4-8870-43E4-8557-45A129F694F1}"/>
      </w:docPartPr>
      <w:docPartBody>
        <w:p w:rsidR="00857C42" w:rsidRDefault="00F11E86" w:rsidP="00F11E86">
          <w:pPr>
            <w:pStyle w:val="6E8B0E99A10E43D196943BFA46EB0791"/>
          </w:pPr>
          <w:r w:rsidRPr="005D42FC">
            <w:rPr>
              <w:rStyle w:val="PlaceholderText"/>
            </w:rPr>
            <w:t>Choose an item.</w:t>
          </w:r>
        </w:p>
      </w:docPartBody>
    </w:docPart>
    <w:docPart>
      <w:docPartPr>
        <w:name w:val="6590CD09C2224F3D9C6B5175F0843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DCD47-2F08-46FD-A577-BC5F4B320D3C}"/>
      </w:docPartPr>
      <w:docPartBody>
        <w:p w:rsidR="00857C42" w:rsidRDefault="00F11E86" w:rsidP="00F11E86">
          <w:pPr>
            <w:pStyle w:val="6590CD09C2224F3D9C6B5175F0843C8C"/>
          </w:pPr>
          <w:r w:rsidRPr="005D42FC">
            <w:rPr>
              <w:rStyle w:val="PlaceholderText"/>
            </w:rPr>
            <w:t>Choose an item.</w:t>
          </w:r>
        </w:p>
      </w:docPartBody>
    </w:docPart>
    <w:docPart>
      <w:docPartPr>
        <w:name w:val="9EB4530603A642709B49289BE2935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1E388-BE53-4A79-8D4E-D70DCDD4FD63}"/>
      </w:docPartPr>
      <w:docPartBody>
        <w:p w:rsidR="00857C42" w:rsidRDefault="00F11E86" w:rsidP="00F11E86">
          <w:pPr>
            <w:pStyle w:val="9EB4530603A642709B49289BE2935AFE"/>
          </w:pPr>
          <w:r w:rsidRPr="005D42FC">
            <w:rPr>
              <w:rStyle w:val="PlaceholderText"/>
            </w:rPr>
            <w:t>Choose an item.</w:t>
          </w:r>
        </w:p>
      </w:docPartBody>
    </w:docPart>
    <w:docPart>
      <w:docPartPr>
        <w:name w:val="3B30CE77752744AD9D9F29F657CAD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0C9F4-3762-469A-9EE3-F484285A7D45}"/>
      </w:docPartPr>
      <w:docPartBody>
        <w:p w:rsidR="00857C42" w:rsidRDefault="00F11E86" w:rsidP="00F11E86">
          <w:pPr>
            <w:pStyle w:val="3B30CE77752744AD9D9F29F657CAD6E6"/>
          </w:pPr>
          <w:r w:rsidRPr="005D42FC">
            <w:rPr>
              <w:rStyle w:val="PlaceholderText"/>
            </w:rPr>
            <w:t>Choose an item.</w:t>
          </w:r>
        </w:p>
      </w:docPartBody>
    </w:docPart>
    <w:docPart>
      <w:docPartPr>
        <w:name w:val="7C27FB02235C47B79899C8188D569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FCA19-00A2-47D1-AF73-286064CBDBA0}"/>
      </w:docPartPr>
      <w:docPartBody>
        <w:p w:rsidR="00857C42" w:rsidRDefault="00F11E86" w:rsidP="00F11E86">
          <w:pPr>
            <w:pStyle w:val="7C27FB02235C47B79899C8188D569FEC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0F50E8C49046C596959CDE41273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223D5-6BDD-45BA-B771-3B7EE70292DA}"/>
      </w:docPartPr>
      <w:docPartBody>
        <w:p w:rsidR="00857C42" w:rsidRDefault="00F11E86" w:rsidP="00F11E86">
          <w:pPr>
            <w:pStyle w:val="910F50E8C49046C596959CDE41273737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090FC86A91CF49E68DB5C3101DFB7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77047-EF22-4BB9-B13E-87C2C48898EF}"/>
      </w:docPartPr>
      <w:docPartBody>
        <w:p w:rsidR="00857C42" w:rsidRDefault="00F11E86" w:rsidP="00F11E86">
          <w:pPr>
            <w:pStyle w:val="090FC86A91CF49E68DB5C3101DFB72CD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D1E5E5533E7D4DEC9CCAAD2B7B7FE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B5082-CC75-4051-AB49-2576FBEEA9CD}"/>
      </w:docPartPr>
      <w:docPartBody>
        <w:p w:rsidR="00857C42" w:rsidRDefault="00F11E86" w:rsidP="00F11E86">
          <w:pPr>
            <w:pStyle w:val="D1E5E5533E7D4DEC9CCAAD2B7B7FEB80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BBADFF363D9F4FAB8F1247BE70BF5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C20B7-5ACC-41CB-A919-7FAB93B10C63}"/>
      </w:docPartPr>
      <w:docPartBody>
        <w:p w:rsidR="00857C42" w:rsidRDefault="00F11E86" w:rsidP="00F11E86">
          <w:pPr>
            <w:pStyle w:val="BBADFF363D9F4FAB8F1247BE70BF57CF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  <w:lang w:val="sq-AL"/>
            </w:rPr>
            <w:t>Choose an item.</w:t>
          </w:r>
        </w:p>
      </w:docPartBody>
    </w:docPart>
    <w:docPart>
      <w:docPartPr>
        <w:name w:val="4E8A8F889572442C8D0E838666790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D2170-DE78-4A5D-B38F-3242B5C9343E}"/>
      </w:docPartPr>
      <w:docPartBody>
        <w:p w:rsidR="00857C42" w:rsidRDefault="00F11E86" w:rsidP="00F11E86">
          <w:pPr>
            <w:pStyle w:val="4E8A8F889572442C8D0E838666790547"/>
          </w:pPr>
          <w:r w:rsidRPr="006E5C5D">
            <w:rPr>
              <w:rStyle w:val="PlaceholderText"/>
              <w:rFonts w:ascii="Arial" w:hAnsi="Arial" w:cs="Arial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CCF1D32048443E49608686D7E94F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C1A28-9EF5-403A-A303-815612FB0376}"/>
      </w:docPartPr>
      <w:docPartBody>
        <w:p w:rsidR="00857C42" w:rsidRDefault="00F11E86" w:rsidP="00F11E86">
          <w:pPr>
            <w:pStyle w:val="ECCF1D32048443E49608686D7E94F486"/>
          </w:pPr>
          <w:r w:rsidRPr="006E5C5D">
            <w:rPr>
              <w:rStyle w:val="PlaceholderText"/>
              <w:rFonts w:ascii="Arial" w:hAnsi="Arial" w:cs="Arial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034A0C80685F487489236A1EC6033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D01D1-6A60-4B20-9AEF-66804F467CF7}"/>
      </w:docPartPr>
      <w:docPartBody>
        <w:p w:rsidR="00857C42" w:rsidRDefault="00F11E86" w:rsidP="00F11E86">
          <w:pPr>
            <w:pStyle w:val="034A0C80685F487489236A1EC6033589"/>
          </w:pPr>
          <w:r w:rsidRPr="006E5C5D">
            <w:rPr>
              <w:rStyle w:val="PlaceholderText"/>
              <w:rFonts w:ascii="Arial" w:hAnsi="Arial" w:cs="Arial"/>
              <w:color w:val="002060"/>
              <w:lang w:val="sq-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D1"/>
    <w:rsid w:val="00054C78"/>
    <w:rsid w:val="00062DE8"/>
    <w:rsid w:val="002309F7"/>
    <w:rsid w:val="00237932"/>
    <w:rsid w:val="004E319A"/>
    <w:rsid w:val="00516F78"/>
    <w:rsid w:val="00587246"/>
    <w:rsid w:val="005F5F9B"/>
    <w:rsid w:val="00792AA6"/>
    <w:rsid w:val="00857C42"/>
    <w:rsid w:val="00977FB4"/>
    <w:rsid w:val="009B4645"/>
    <w:rsid w:val="00AF70EB"/>
    <w:rsid w:val="00B153D6"/>
    <w:rsid w:val="00C547D1"/>
    <w:rsid w:val="00C568D4"/>
    <w:rsid w:val="00DA0511"/>
    <w:rsid w:val="00E97504"/>
    <w:rsid w:val="00F11E86"/>
    <w:rsid w:val="00F3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1E86"/>
    <w:rPr>
      <w:color w:val="808080"/>
    </w:rPr>
  </w:style>
  <w:style w:type="paragraph" w:customStyle="1" w:styleId="EEF51690DD9945E7B97219BAED687B6B">
    <w:name w:val="EEF51690DD9945E7B97219BAED687B6B"/>
    <w:rsid w:val="00C547D1"/>
  </w:style>
  <w:style w:type="paragraph" w:customStyle="1" w:styleId="974B942197C647189964F4590C3D4126">
    <w:name w:val="974B942197C647189964F4590C3D4126"/>
    <w:rsid w:val="00C547D1"/>
  </w:style>
  <w:style w:type="paragraph" w:customStyle="1" w:styleId="80244608500347CB96BDD594EDC870A2">
    <w:name w:val="80244608500347CB96BDD594EDC870A2"/>
    <w:rsid w:val="00C547D1"/>
  </w:style>
  <w:style w:type="paragraph" w:customStyle="1" w:styleId="557B7E6B2A714982B20E5EA4D1291FC8">
    <w:name w:val="557B7E6B2A714982B20E5EA4D1291FC8"/>
    <w:rsid w:val="00C547D1"/>
  </w:style>
  <w:style w:type="paragraph" w:customStyle="1" w:styleId="3D48FC2290474CC0ACCCEFE66D715F4F">
    <w:name w:val="3D48FC2290474CC0ACCCEFE66D715F4F"/>
    <w:rsid w:val="00C547D1"/>
  </w:style>
  <w:style w:type="paragraph" w:customStyle="1" w:styleId="D94E0E5F92E2484D9B8361046FB1884B">
    <w:name w:val="D94E0E5F92E2484D9B8361046FB1884B"/>
    <w:rsid w:val="00C547D1"/>
  </w:style>
  <w:style w:type="paragraph" w:customStyle="1" w:styleId="590149093BD9481E9629EC2AB88519A7">
    <w:name w:val="590149093BD9481E9629EC2AB88519A7"/>
    <w:rsid w:val="00C547D1"/>
  </w:style>
  <w:style w:type="paragraph" w:customStyle="1" w:styleId="A1DEAC97176648CBA70BA1C8AA238E95">
    <w:name w:val="A1DEAC97176648CBA70BA1C8AA238E95"/>
    <w:rsid w:val="00C547D1"/>
  </w:style>
  <w:style w:type="paragraph" w:customStyle="1" w:styleId="6E8B0E99A10E43D196943BFA46EB0791">
    <w:name w:val="6E8B0E99A10E43D196943BFA46EB0791"/>
    <w:rsid w:val="00F11E86"/>
    <w:pPr>
      <w:spacing w:line="278" w:lineRule="auto"/>
    </w:pPr>
    <w:rPr>
      <w:sz w:val="24"/>
      <w:szCs w:val="24"/>
    </w:rPr>
  </w:style>
  <w:style w:type="paragraph" w:customStyle="1" w:styleId="6590CD09C2224F3D9C6B5175F0843C8C">
    <w:name w:val="6590CD09C2224F3D9C6B5175F0843C8C"/>
    <w:rsid w:val="00F11E86"/>
    <w:pPr>
      <w:spacing w:line="278" w:lineRule="auto"/>
    </w:pPr>
    <w:rPr>
      <w:sz w:val="24"/>
      <w:szCs w:val="24"/>
    </w:rPr>
  </w:style>
  <w:style w:type="paragraph" w:customStyle="1" w:styleId="9EB4530603A642709B49289BE2935AFE">
    <w:name w:val="9EB4530603A642709B49289BE2935AFE"/>
    <w:rsid w:val="00F11E86"/>
    <w:pPr>
      <w:spacing w:line="278" w:lineRule="auto"/>
    </w:pPr>
    <w:rPr>
      <w:sz w:val="24"/>
      <w:szCs w:val="24"/>
    </w:rPr>
  </w:style>
  <w:style w:type="paragraph" w:customStyle="1" w:styleId="3B30CE77752744AD9D9F29F657CAD6E6">
    <w:name w:val="3B30CE77752744AD9D9F29F657CAD6E6"/>
    <w:rsid w:val="00F11E86"/>
    <w:pPr>
      <w:spacing w:line="278" w:lineRule="auto"/>
    </w:pPr>
    <w:rPr>
      <w:sz w:val="24"/>
      <w:szCs w:val="24"/>
    </w:rPr>
  </w:style>
  <w:style w:type="paragraph" w:customStyle="1" w:styleId="7C27FB02235C47B79899C8188D569FEC">
    <w:name w:val="7C27FB02235C47B79899C8188D569FEC"/>
    <w:rsid w:val="00F11E86"/>
    <w:pPr>
      <w:spacing w:line="278" w:lineRule="auto"/>
    </w:pPr>
    <w:rPr>
      <w:sz w:val="24"/>
      <w:szCs w:val="24"/>
    </w:rPr>
  </w:style>
  <w:style w:type="paragraph" w:customStyle="1" w:styleId="910F50E8C49046C596959CDE41273737">
    <w:name w:val="910F50E8C49046C596959CDE41273737"/>
    <w:rsid w:val="00F11E86"/>
    <w:pPr>
      <w:spacing w:line="278" w:lineRule="auto"/>
    </w:pPr>
    <w:rPr>
      <w:sz w:val="24"/>
      <w:szCs w:val="24"/>
    </w:rPr>
  </w:style>
  <w:style w:type="paragraph" w:customStyle="1" w:styleId="090FC86A91CF49E68DB5C3101DFB72CD">
    <w:name w:val="090FC86A91CF49E68DB5C3101DFB72CD"/>
    <w:rsid w:val="00F11E86"/>
    <w:pPr>
      <w:spacing w:line="278" w:lineRule="auto"/>
    </w:pPr>
    <w:rPr>
      <w:sz w:val="24"/>
      <w:szCs w:val="24"/>
    </w:rPr>
  </w:style>
  <w:style w:type="paragraph" w:customStyle="1" w:styleId="D1E5E5533E7D4DEC9CCAAD2B7B7FEB80">
    <w:name w:val="D1E5E5533E7D4DEC9CCAAD2B7B7FEB80"/>
    <w:rsid w:val="00F11E86"/>
    <w:pPr>
      <w:spacing w:line="278" w:lineRule="auto"/>
    </w:pPr>
    <w:rPr>
      <w:sz w:val="24"/>
      <w:szCs w:val="24"/>
    </w:rPr>
  </w:style>
  <w:style w:type="paragraph" w:customStyle="1" w:styleId="BBADFF363D9F4FAB8F1247BE70BF57CF">
    <w:name w:val="BBADFF363D9F4FAB8F1247BE70BF57CF"/>
    <w:rsid w:val="00F11E86"/>
    <w:pPr>
      <w:spacing w:line="278" w:lineRule="auto"/>
    </w:pPr>
    <w:rPr>
      <w:sz w:val="24"/>
      <w:szCs w:val="24"/>
    </w:rPr>
  </w:style>
  <w:style w:type="paragraph" w:customStyle="1" w:styleId="4E8A8F889572442C8D0E838666790547">
    <w:name w:val="4E8A8F889572442C8D0E838666790547"/>
    <w:rsid w:val="00F11E86"/>
    <w:pPr>
      <w:spacing w:line="278" w:lineRule="auto"/>
    </w:pPr>
    <w:rPr>
      <w:sz w:val="24"/>
      <w:szCs w:val="24"/>
    </w:rPr>
  </w:style>
  <w:style w:type="paragraph" w:customStyle="1" w:styleId="ECCF1D32048443E49608686D7E94F486">
    <w:name w:val="ECCF1D32048443E49608686D7E94F486"/>
    <w:rsid w:val="00F11E86"/>
    <w:pPr>
      <w:spacing w:line="278" w:lineRule="auto"/>
    </w:pPr>
    <w:rPr>
      <w:sz w:val="24"/>
      <w:szCs w:val="24"/>
    </w:rPr>
  </w:style>
  <w:style w:type="paragraph" w:customStyle="1" w:styleId="034A0C80685F487489236A1EC6033589">
    <w:name w:val="034A0C80685F487489236A1EC6033589"/>
    <w:rsid w:val="00F11E8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8F82-9F20-43F5-8C97-DB898061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Federata e Basketbollit te Kosoves 2024</Template>
  <TotalTime>37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Hajdari</dc:creator>
  <cp:keywords/>
  <dc:description/>
  <cp:lastModifiedBy>media@basketbolli.com</cp:lastModifiedBy>
  <cp:revision>10</cp:revision>
  <cp:lastPrinted>2026-03-16T13:24:00Z</cp:lastPrinted>
  <dcterms:created xsi:type="dcterms:W3CDTF">2025-10-08T13:50:00Z</dcterms:created>
  <dcterms:modified xsi:type="dcterms:W3CDTF">2026-03-23T13:34:00Z</dcterms:modified>
</cp:coreProperties>
</file>