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345E" w14:textId="77777777" w:rsidR="00A116C0" w:rsidRPr="00C03E9A" w:rsidRDefault="00A116C0" w:rsidP="00A116C0">
      <w:pPr>
        <w:rPr>
          <w:rFonts w:ascii="EB Garamond" w:hAnsi="EB Garamond" w:cs="Arial"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noProof/>
          <w:color w:val="000000" w:themeColor="text1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36BC5" wp14:editId="205A4AD9">
                <wp:simplePos x="0" y="0"/>
                <wp:positionH relativeFrom="column">
                  <wp:posOffset>3147</wp:posOffset>
                </wp:positionH>
                <wp:positionV relativeFrom="paragraph">
                  <wp:posOffset>140749</wp:posOffset>
                </wp:positionV>
                <wp:extent cx="5941912" cy="1030522"/>
                <wp:effectExtent l="19050" t="19050" r="20955" b="1778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912" cy="103052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A7F64" w14:textId="5406BEEE" w:rsidR="00A116C0" w:rsidRDefault="00A116C0" w:rsidP="00A116C0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</w:pPr>
                            <w:r w:rsidRPr="001D14A6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EB Garamond" w:hAnsi="EB Garamond" w:cs="Arial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  <w:lang w:val="sq-AL"/>
                                </w:rPr>
                                <w:id w:val="1160967096"/>
                                <w:placeholder>
                                  <w:docPart w:val="3ACFEC06CFF744F3BAECB57579159839"/>
                                </w:placeholder>
                                <w:text/>
                              </w:sdtPr>
                              <w:sdtContent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I </w:t>
                                </w:r>
                              </w:sdtContent>
                            </w:sdt>
                            <w:r w:rsidR="00DE33AD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/2025-26</w:t>
                            </w:r>
                          </w:p>
                          <w:p w14:paraId="1ACB2614" w14:textId="27E9EBC5" w:rsidR="00B40A27" w:rsidRPr="00562347" w:rsidRDefault="00FC5D60" w:rsidP="003A74A8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</w:pPr>
                            <w:r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LIGA </w:t>
                            </w:r>
                            <w:r w:rsidR="003A74A8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-VETERANËT </w:t>
                            </w:r>
                            <w:r w:rsidR="00B40A27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 </w:t>
                            </w:r>
                          </w:p>
                          <w:p w14:paraId="7E808156" w14:textId="77777777" w:rsidR="00A116C0" w:rsidRDefault="00A116C0" w:rsidP="00A11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36BC5" id="Rectangle: Rounded Corners 1" o:spid="_x0000_s1026" style="position:absolute;margin-left:.25pt;margin-top:11.1pt;width:467.8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" filled="f" strokecolor="#daa100" strokeweight="2.25pt">
                <v:textbox>
                  <w:txbxContent>
                    <w:p w14:paraId="295A7F64" w14:textId="5406BEEE" w:rsidR="00A116C0" w:rsidRDefault="00A116C0" w:rsidP="00A116C0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</w:pPr>
                      <w:r w:rsidRPr="001D14A6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EB Garamond" w:hAnsi="EB Garamond" w:cs="Arial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val="sq-AL"/>
                          </w:rPr>
                          <w:id w:val="1160967096"/>
                          <w:placeholder>
                            <w:docPart w:val="3ACFEC06CFF744F3BAECB57579159839"/>
                          </w:placeholder>
                          <w:text/>
                        </w:sdtPr>
                        <w:sdtContent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I </w:t>
                          </w:r>
                        </w:sdtContent>
                      </w:sdt>
                      <w:r w:rsidR="00DE33AD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/2025-26</w:t>
                      </w:r>
                    </w:p>
                    <w:p w14:paraId="1ACB2614" w14:textId="27E9EBC5" w:rsidR="00B40A27" w:rsidRPr="00562347" w:rsidRDefault="00FC5D60" w:rsidP="003A74A8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</w:pPr>
                      <w:r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LIGA </w:t>
                      </w:r>
                      <w:r w:rsidR="003A74A8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-VETERANËT </w:t>
                      </w:r>
                      <w:r w:rsidR="00B40A27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 </w:t>
                      </w:r>
                    </w:p>
                    <w:p w14:paraId="7E808156" w14:textId="77777777" w:rsidR="00A116C0" w:rsidRDefault="00A116C0" w:rsidP="00A116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1FD903" w14:textId="77777777" w:rsidR="001D14A6" w:rsidRPr="00C03E9A" w:rsidRDefault="001D14A6" w:rsidP="00A116C0">
      <w:pPr>
        <w:rPr>
          <w:rFonts w:ascii="EB Garamond" w:hAnsi="EB Garamond" w:cs="Arial"/>
          <w:bCs/>
          <w:color w:val="000000" w:themeColor="text1"/>
          <w:lang w:val="sq-AL"/>
        </w:rPr>
      </w:pPr>
    </w:p>
    <w:p w14:paraId="75D4F9EA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06847E32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23EA0521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63D388F8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453A84F5" w14:textId="41250BE4" w:rsidR="00A116C0" w:rsidRPr="00C03E9A" w:rsidRDefault="00A116C0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>PJESA I: Regjistrimi i ndeshje</w:t>
      </w:r>
      <w:r w:rsidR="00F05EDD">
        <w:rPr>
          <w:rFonts w:ascii="EB Garamond" w:hAnsi="EB Garamond" w:cs="Arial"/>
          <w:b/>
          <w:bCs/>
          <w:color w:val="000000" w:themeColor="text1"/>
          <w:lang w:val="sq-AL"/>
        </w:rPr>
        <w:t>s</w:t>
      </w:r>
    </w:p>
    <w:p w14:paraId="6491E601" w14:textId="7AA4C628" w:rsidR="009C3874" w:rsidRPr="00FC5D60" w:rsidRDefault="00A116C0" w:rsidP="00FC5D60">
      <w:pPr>
        <w:tabs>
          <w:tab w:val="left" w:pos="2745"/>
        </w:tabs>
        <w:jc w:val="both"/>
        <w:rPr>
          <w:rFonts w:ascii="EB Garamond" w:hAnsi="EB Garamond" w:cs="Arial"/>
          <w:color w:val="000000" w:themeColor="text1"/>
          <w:lang w:val="sq-AL"/>
        </w:rPr>
      </w:pPr>
      <w:r w:rsidRPr="00C03E9A">
        <w:rPr>
          <w:rFonts w:ascii="EB Garamond" w:hAnsi="EB Garamond" w:cs="Arial"/>
          <w:color w:val="000000" w:themeColor="text1"/>
          <w:lang w:val="sq-AL"/>
        </w:rPr>
        <w:t>Në bazë të raporteve të vëzhgues</w:t>
      </w:r>
      <w:r w:rsidR="00F05EDD">
        <w:rPr>
          <w:rFonts w:ascii="EB Garamond" w:hAnsi="EB Garamond" w:cs="Arial"/>
          <w:color w:val="000000" w:themeColor="text1"/>
          <w:lang w:val="sq-AL"/>
        </w:rPr>
        <w:t>it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</w:t>
      </w:r>
      <w:r w:rsidR="00FC5D60">
        <w:rPr>
          <w:rFonts w:ascii="EB Garamond" w:hAnsi="EB Garamond" w:cs="Arial"/>
          <w:color w:val="000000" w:themeColor="text1"/>
          <w:lang w:val="sq-AL"/>
        </w:rPr>
        <w:t xml:space="preserve">nga ndeshjet e LIGA </w:t>
      </w:r>
      <w:r w:rsidR="003A74A8">
        <w:rPr>
          <w:rFonts w:ascii="EB Garamond" w:hAnsi="EB Garamond" w:cs="Arial"/>
          <w:color w:val="000000" w:themeColor="text1"/>
          <w:lang w:val="sq-AL"/>
        </w:rPr>
        <w:t>-Veteranët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 xml:space="preserve"> 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="00FC5D60">
        <w:rPr>
          <w:rFonts w:ascii="EB Garamond" w:hAnsi="EB Garamond" w:cs="Arial"/>
          <w:color w:val="000000" w:themeColor="text1"/>
          <w:lang w:val="sq-AL"/>
        </w:rPr>
        <w:t>t</w:t>
      </w:r>
      <w:r w:rsidR="00F05EDD">
        <w:rPr>
          <w:rFonts w:ascii="EB Garamond" w:hAnsi="EB Garamond" w:cs="Arial"/>
          <w:color w:val="000000" w:themeColor="text1"/>
          <w:lang w:val="sq-AL"/>
        </w:rPr>
        <w:t>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zhvilluar </w:t>
      </w:r>
      <w:r w:rsidR="00F05EDD">
        <w:rPr>
          <w:rFonts w:ascii="EB Garamond" w:hAnsi="EB Garamond" w:cs="Arial"/>
          <w:color w:val="000000" w:themeColor="text1"/>
          <w:lang w:val="sq-AL"/>
        </w:rPr>
        <w:t>me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datat </w:t>
      </w:r>
      <w:sdt>
        <w:sdtPr>
          <w:rPr>
            <w:rFonts w:ascii="EB Garamond" w:hAnsi="EB Garamond" w:cs="Arial"/>
            <w:color w:val="000000" w:themeColor="text1"/>
            <w:lang w:val="sq-AL"/>
          </w:rPr>
          <w:id w:val="-914086977"/>
          <w:placeholder>
            <w:docPart w:val="21FA76D3689740AFA607EA1FD1665682"/>
          </w:placeholder>
        </w:sdtPr>
        <w:sdtContent>
          <w:r w:rsidR="00F05EDD">
            <w:rPr>
              <w:rFonts w:ascii="EB Garamond" w:hAnsi="EB Garamond" w:cs="Arial"/>
              <w:color w:val="000000" w:themeColor="text1"/>
              <w:lang w:val="sq-AL"/>
            </w:rPr>
            <w:t>2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5</w:t>
          </w:r>
          <w:r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01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.202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6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</w:sdtContent>
      </w:sdt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proofErr w:type="spellStart"/>
      <w:r w:rsidRPr="00C03E9A">
        <w:rPr>
          <w:rFonts w:ascii="EB Garamond" w:hAnsi="EB Garamond" w:cs="Arial"/>
          <w:color w:val="000000" w:themeColor="text1"/>
          <w:lang w:val="sq-AL"/>
        </w:rPr>
        <w:t>Kom</w:t>
      </w:r>
      <w:r w:rsidR="00562347" w:rsidRPr="00C03E9A">
        <w:rPr>
          <w:rFonts w:ascii="EB Garamond" w:hAnsi="EB Garamond" w:cs="Arial"/>
          <w:color w:val="000000" w:themeColor="text1"/>
          <w:lang w:val="sq-AL"/>
        </w:rPr>
        <w:t>esari</w:t>
      </w:r>
      <w:proofErr w:type="spellEnd"/>
      <w:r w:rsidRPr="00C03E9A">
        <w:rPr>
          <w:rFonts w:ascii="EB Garamond" w:hAnsi="EB Garamond" w:cs="Arial"/>
          <w:color w:val="000000" w:themeColor="text1"/>
          <w:lang w:val="sq-AL"/>
        </w:rPr>
        <w:t xml:space="preserve"> i Garave bënë regjistrimin e ndeshje</w:t>
      </w:r>
      <w:r w:rsidR="00FC5D60">
        <w:rPr>
          <w:rFonts w:ascii="EB Garamond" w:hAnsi="EB Garamond" w:cs="Arial"/>
          <w:color w:val="000000" w:themeColor="text1"/>
          <w:lang w:val="sq-AL"/>
        </w:rPr>
        <w:t>ve</w:t>
      </w:r>
      <w:r w:rsidRPr="00C03E9A">
        <w:rPr>
          <w:rFonts w:ascii="EB Garamond" w:hAnsi="EB Garamond" w:cs="Arial"/>
          <w:color w:val="000000" w:themeColor="text1"/>
          <w:lang w:val="sq-AL"/>
        </w:rPr>
        <w:t>:</w:t>
      </w: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9C3874" w:rsidRPr="00C03E9A" w14:paraId="29AF72F0" w14:textId="77777777" w:rsidTr="009C3874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4C31B311" w14:textId="738B452B" w:rsidR="009C3874" w:rsidRPr="00C03E9A" w:rsidRDefault="009C3874" w:rsidP="003A74A8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1D14A6" w:rsidRPr="00F37AA5" w14:paraId="05C3C661" w14:textId="77777777" w:rsidTr="001D14A6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4AD919E8" w14:textId="64965C46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PRISHTINA </w:t>
            </w:r>
            <w:proofErr w:type="spellStart"/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FC5D60">
              <w:rPr>
                <w:rFonts w:ascii="EB Garamond" w:hAnsi="EB Garamond" w:cs="Arial"/>
                <w:color w:val="000000" w:themeColor="text1"/>
                <w:lang w:val="sq-AL"/>
              </w:rPr>
              <w:t xml:space="preserve">PEJA </w:t>
            </w:r>
            <w:r w:rsidR="00F05EDD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FC5D60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                      59:63 </w:t>
            </w:r>
          </w:p>
        </w:tc>
      </w:tr>
      <w:tr w:rsidR="001D14A6" w:rsidRPr="00F37AA5" w14:paraId="3D197751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429E3CB2" w14:textId="77777777" w:rsidR="00A116C0" w:rsidRPr="00F37AA5" w:rsidRDefault="00A116C0" w:rsidP="00A116C0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4B8B611D" w14:textId="30107E79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175226305"/>
                <w:placeholder>
                  <w:docPart w:val="5F33E9C31C474052AC6313122B282FBB"/>
                </w:placeholder>
                <w15:color w:val="003366"/>
              </w:sdtPr>
              <w:sdtContent>
                <w:r w:rsidR="00C03E9A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1D14A6" w:rsidRPr="00F37AA5" w14:paraId="10689DF9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50339D7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37CEB7A9" w14:textId="64817028" w:rsidR="00A116C0" w:rsidRPr="003A74A8" w:rsidRDefault="00FC5D6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Ergin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BALAJ</w:t>
            </w:r>
          </w:p>
        </w:tc>
      </w:tr>
      <w:tr w:rsidR="001D14A6" w:rsidRPr="00F37AA5" w14:paraId="214478FF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8810930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294A44F7" w14:textId="35FE71A7" w:rsidR="00A116C0" w:rsidRPr="00F37AA5" w:rsidRDefault="00FC5D6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>Muhamet</w:t>
            </w:r>
            <w:proofErr w:type="spellEnd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 xml:space="preserve"> MALOKU </w:t>
            </w:r>
          </w:p>
        </w:tc>
      </w:tr>
      <w:tr w:rsidR="001D14A6" w:rsidRPr="00F37AA5" w14:paraId="27CD60F2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5AE28A21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FD9F65F" w14:textId="0FE5E259" w:rsidR="00A116C0" w:rsidRPr="00F37AA5" w:rsidRDefault="00FC5D6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>Ersen</w:t>
            </w:r>
            <w:proofErr w:type="spellEnd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 xml:space="preserve"> HOXHAXHIKU </w:t>
            </w:r>
          </w:p>
        </w:tc>
      </w:tr>
      <w:tr w:rsidR="001D14A6" w:rsidRPr="00F37AA5" w14:paraId="680FACD7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0D0CF3DE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4F437DB" w14:textId="77777777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753318512"/>
                <w:placeholder>
                  <w:docPart w:val="F7A0CD09216C46ADAD2E852EE7B37110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A116C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1D14A6" w:rsidRPr="00F37AA5" w14:paraId="2AD68BB5" w14:textId="77777777" w:rsidTr="001D14A6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669D9B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47B9138F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03249084"/>
            <w:placeholder>
              <w:docPart w:val="66425B7D87FB48ABA3AB5AD76EC00F98"/>
            </w:placeholder>
          </w:sdtPr>
          <w:sdtContent>
            <w:tc>
              <w:tcPr>
                <w:tcW w:w="3659" w:type="dxa"/>
                <w:vAlign w:val="center"/>
              </w:tcPr>
              <w:p w14:paraId="22301D08" w14:textId="3FBB2D36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1D14A6" w:rsidRPr="00F37AA5" w14:paraId="76F3AD2F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3BA6364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083B57E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329357059"/>
            <w:placeholder>
              <w:docPart w:val="F067A75E4D2A438B95E4D162D185111F"/>
            </w:placeholder>
          </w:sdtPr>
          <w:sdtContent>
            <w:tc>
              <w:tcPr>
                <w:tcW w:w="3659" w:type="dxa"/>
                <w:vAlign w:val="center"/>
              </w:tcPr>
              <w:p w14:paraId="77D66528" w14:textId="2F1DBE90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1D14A6" w:rsidRPr="00F37AA5" w14:paraId="4EB46A9A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D47D570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47D42325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178811820"/>
            <w:placeholder>
              <w:docPart w:val="110623DF65FC40E283B4C0152EB5B3AC"/>
            </w:placeholder>
          </w:sdtPr>
          <w:sdtContent>
            <w:tc>
              <w:tcPr>
                <w:tcW w:w="3659" w:type="dxa"/>
                <w:vAlign w:val="center"/>
              </w:tcPr>
              <w:p w14:paraId="30552D37" w14:textId="471813CC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7A6A64B1" w14:textId="77777777" w:rsidR="001D14A6" w:rsidRDefault="001D14A6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FC5D60" w:rsidRPr="00C03E9A" w14:paraId="75886670" w14:textId="77777777" w:rsidTr="002923CA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589209A2" w14:textId="77777777" w:rsidR="00FC5D60" w:rsidRPr="00C03E9A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FC5D60" w:rsidRPr="00F37AA5" w14:paraId="73CF34C0" w14:textId="77777777" w:rsidTr="002923CA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0CCEC7AF" w14:textId="559CC7AB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YLLI </w:t>
            </w: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BASHKIMI                                 55:63</w:t>
            </w:r>
          </w:p>
        </w:tc>
      </w:tr>
      <w:tr w:rsidR="00FC5D60" w:rsidRPr="00F37AA5" w14:paraId="3AA272C0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6F27A215" w14:textId="77777777" w:rsidR="00FC5D60" w:rsidRPr="00F37AA5" w:rsidRDefault="00FC5D60" w:rsidP="002923CA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E81F50A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-1470272190"/>
                <w:placeholder>
                  <w:docPart w:val="A16E964B17254D48839A8AC22865EF9A"/>
                </w:placeholder>
                <w15:color w:val="003366"/>
              </w:sdtPr>
              <w:sdtContent>
                <w:r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FC5D60" w:rsidRPr="003A74A8" w14:paraId="3C5809A9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518FBBB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2A7DEF74" w14:textId="77777777" w:rsidR="00FC5D60" w:rsidRPr="003A74A8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Ergin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BALAJ</w:t>
            </w:r>
          </w:p>
        </w:tc>
      </w:tr>
      <w:tr w:rsidR="00FC5D60" w:rsidRPr="00F37AA5" w14:paraId="0250601C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18776E0A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8C540B6" w14:textId="7D7915E8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>Muhamet</w:t>
            </w:r>
            <w:proofErr w:type="spellEnd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 xml:space="preserve"> MALOKU </w:t>
            </w:r>
          </w:p>
        </w:tc>
      </w:tr>
      <w:tr w:rsidR="00FC5D60" w:rsidRPr="00F37AA5" w14:paraId="463E3ACB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6083CB6A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B1F9905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>Ersen</w:t>
            </w:r>
            <w:proofErr w:type="spellEnd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 xml:space="preserve"> HOXHAXHIKU </w:t>
            </w:r>
          </w:p>
        </w:tc>
      </w:tr>
      <w:tr w:rsidR="00FC5D60" w:rsidRPr="00F37AA5" w14:paraId="349A25BB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5C625FC0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5003911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-639507030"/>
                <w:placeholder>
                  <w:docPart w:val="8156CC475DB2428AABD7B86A5189096F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FC5D60" w:rsidRPr="00F37AA5" w14:paraId="095B46BC" w14:textId="77777777" w:rsidTr="002923CA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18A647A2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3E16DD61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666447614"/>
            <w:placeholder>
              <w:docPart w:val="4BC990C221F14A9DBFF97C5F438016A0"/>
            </w:placeholder>
          </w:sdtPr>
          <w:sdtContent>
            <w:tc>
              <w:tcPr>
                <w:tcW w:w="3659" w:type="dxa"/>
                <w:vAlign w:val="center"/>
              </w:tcPr>
              <w:p w14:paraId="0E37AFAD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C5D60" w:rsidRPr="00F37AA5" w14:paraId="06097F1C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DB54755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7E7E41B8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92207192"/>
            <w:placeholder>
              <w:docPart w:val="C5140392C4764BDDAA5516015C68E8A2"/>
            </w:placeholder>
          </w:sdtPr>
          <w:sdtContent>
            <w:tc>
              <w:tcPr>
                <w:tcW w:w="3659" w:type="dxa"/>
                <w:vAlign w:val="center"/>
              </w:tcPr>
              <w:p w14:paraId="4CAC38BD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FC5D60" w:rsidRPr="00F37AA5" w14:paraId="552C68A1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355DFD7C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71D24D3E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1491143493"/>
            <w:placeholder>
              <w:docPart w:val="8E7A7F9F860A4535B050A1EF417402EE"/>
            </w:placeholder>
          </w:sdtPr>
          <w:sdtContent>
            <w:tc>
              <w:tcPr>
                <w:tcW w:w="3659" w:type="dxa"/>
                <w:vAlign w:val="center"/>
              </w:tcPr>
              <w:p w14:paraId="2BEA4381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577700BA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102AF083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FC5D60" w:rsidRPr="00C03E9A" w14:paraId="3B7CD759" w14:textId="77777777" w:rsidTr="002923CA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30E77B95" w14:textId="77777777" w:rsidR="00FC5D60" w:rsidRPr="00C03E9A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FC5D60" w:rsidRPr="00F37AA5" w14:paraId="20681DCC" w14:textId="77777777" w:rsidTr="002923CA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3F5E5177" w14:textId="3F360DDC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TREPÇA </w:t>
            </w: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VËLLAZNIMI     62:51 </w:t>
            </w:r>
          </w:p>
        </w:tc>
      </w:tr>
      <w:tr w:rsidR="00FC5D60" w:rsidRPr="00F37AA5" w14:paraId="14D50C9E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554BCD3C" w14:textId="77777777" w:rsidR="00FC5D60" w:rsidRPr="00F37AA5" w:rsidRDefault="00FC5D60" w:rsidP="002923CA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80D647E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382742889"/>
                <w:placeholder>
                  <w:docPart w:val="C6320917102644ABBFA46C1925CEF82C"/>
                </w:placeholder>
                <w15:color w:val="003366"/>
              </w:sdtPr>
              <w:sdtContent>
                <w:r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FC5D60" w:rsidRPr="003A74A8" w14:paraId="6903A98E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4C51D0E1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9C72C83" w14:textId="4DAE80F3" w:rsidR="00FC5D60" w:rsidRPr="003A74A8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Burim BERISHA </w:t>
            </w:r>
          </w:p>
        </w:tc>
      </w:tr>
      <w:tr w:rsidR="00FC5D60" w:rsidRPr="00F37AA5" w14:paraId="4EA41866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4C8C921D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47CE4118" w14:textId="27643DF9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>Muhamet</w:t>
            </w:r>
            <w:proofErr w:type="spellEnd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 xml:space="preserve"> MALOKU </w:t>
            </w:r>
          </w:p>
        </w:tc>
      </w:tr>
      <w:tr w:rsidR="00FC5D60" w:rsidRPr="00F37AA5" w14:paraId="17933953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848E35D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6F47263F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>Ersen</w:t>
            </w:r>
            <w:proofErr w:type="spellEnd"/>
            <w:r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  <w:t xml:space="preserve"> HOXHAXHIKU </w:t>
            </w:r>
          </w:p>
        </w:tc>
      </w:tr>
      <w:tr w:rsidR="00FC5D60" w:rsidRPr="00F37AA5" w14:paraId="47E52338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60AD124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805F717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1592663505"/>
                <w:placeholder>
                  <w:docPart w:val="7861EDC98D914981979FA80F80E52807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FC5D60" w:rsidRPr="00F37AA5" w14:paraId="566EF085" w14:textId="77777777" w:rsidTr="002923CA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84EA78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5223D03D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760264312"/>
            <w:placeholder>
              <w:docPart w:val="57AD4ACC8E194259A4D5EB9ED06E74CE"/>
            </w:placeholder>
          </w:sdtPr>
          <w:sdtContent>
            <w:tc>
              <w:tcPr>
                <w:tcW w:w="3659" w:type="dxa"/>
                <w:vAlign w:val="center"/>
              </w:tcPr>
              <w:p w14:paraId="42F89B69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C5D60" w:rsidRPr="00F37AA5" w14:paraId="09431322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90E154D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C5415E6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902354134"/>
            <w:placeholder>
              <w:docPart w:val="AFCB676D1B1843D091B76FB3C146C9B2"/>
            </w:placeholder>
          </w:sdtPr>
          <w:sdtContent>
            <w:tc>
              <w:tcPr>
                <w:tcW w:w="3659" w:type="dxa"/>
                <w:vAlign w:val="center"/>
              </w:tcPr>
              <w:p w14:paraId="30D8D3D3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FC5D60" w:rsidRPr="00F37AA5" w14:paraId="6AE1E6AE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6D41ABC8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0B680CD9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626316581"/>
            <w:placeholder>
              <w:docPart w:val="47E520BD7B4747A4A0723EFC46B705B7"/>
            </w:placeholder>
          </w:sdtPr>
          <w:sdtContent>
            <w:tc>
              <w:tcPr>
                <w:tcW w:w="3659" w:type="dxa"/>
                <w:vAlign w:val="center"/>
              </w:tcPr>
              <w:p w14:paraId="31C1979B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6C8D6E6C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6127D420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6E118860" w14:textId="77777777" w:rsidR="00F05EDD" w:rsidRDefault="00F05EDD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259CD8F" w14:textId="7B76621C" w:rsidR="003A74A8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  <w:r>
        <w:rPr>
          <w:rFonts w:ascii="EB Garamond" w:hAnsi="EB Garamond" w:cs="Arial"/>
          <w:bCs/>
          <w:color w:val="000000" w:themeColor="text1"/>
          <w:lang w:val="sq-AL"/>
        </w:rPr>
        <w:t xml:space="preserve">Me respekt, </w:t>
      </w:r>
    </w:p>
    <w:p w14:paraId="708C6235" w14:textId="77777777" w:rsidR="003A74A8" w:rsidRPr="00F37AA5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4788D77F" w14:textId="6DD596E7" w:rsidR="00A116C0" w:rsidRPr="00C03E9A" w:rsidRDefault="00E77816" w:rsidP="00A116C0">
      <w:pPr>
        <w:rPr>
          <w:rFonts w:ascii="EB Garamond" w:hAnsi="EB Garamond" w:cs="Arial"/>
          <w:color w:val="000000" w:themeColor="text1"/>
          <w:lang w:val="sq-AL"/>
        </w:rPr>
      </w:pPr>
      <w:proofErr w:type="spellStart"/>
      <w:r w:rsidRPr="00F37AA5">
        <w:rPr>
          <w:rFonts w:ascii="EB Garamond" w:hAnsi="EB Garamond" w:cs="Arial"/>
          <w:color w:val="000000" w:themeColor="text1"/>
          <w:lang w:val="sq-AL"/>
        </w:rPr>
        <w:t>Komesari</w:t>
      </w:r>
      <w:proofErr w:type="spellEnd"/>
      <w:r w:rsidRPr="00F37AA5">
        <w:rPr>
          <w:rFonts w:ascii="EB Garamond" w:hAnsi="EB Garamond" w:cs="Arial"/>
          <w:color w:val="000000" w:themeColor="text1"/>
          <w:lang w:val="sq-AL"/>
        </w:rPr>
        <w:t xml:space="preserve"> i Garave </w:t>
      </w:r>
    </w:p>
    <w:p w14:paraId="67BFEF7D" w14:textId="758115B1" w:rsidR="00D018A8" w:rsidRDefault="003A74A8" w:rsidP="00A116C0">
      <w:pPr>
        <w:rPr>
          <w:rFonts w:ascii="EB Garamond" w:hAnsi="EB Garamond" w:cs="Arial"/>
          <w:color w:val="000000" w:themeColor="text1"/>
        </w:rPr>
      </w:pPr>
      <w:r>
        <w:rPr>
          <w:rFonts w:ascii="EB Garamond" w:hAnsi="EB Garamond" w:cs="Arial"/>
          <w:color w:val="000000" w:themeColor="text1"/>
        </w:rPr>
        <w:t xml:space="preserve">Faton </w:t>
      </w:r>
      <w:proofErr w:type="spellStart"/>
      <w:r>
        <w:rPr>
          <w:rFonts w:ascii="EB Garamond" w:hAnsi="EB Garamond" w:cs="Arial"/>
          <w:color w:val="000000" w:themeColor="text1"/>
        </w:rPr>
        <w:t>Kurshumlija</w:t>
      </w:r>
      <w:proofErr w:type="spellEnd"/>
    </w:p>
    <w:p w14:paraId="0CDBF869" w14:textId="77777777" w:rsidR="003A74A8" w:rsidRPr="00C03E9A" w:rsidRDefault="003A74A8" w:rsidP="00A116C0">
      <w:pPr>
        <w:rPr>
          <w:rFonts w:ascii="EB Garamond" w:hAnsi="EB Garamond" w:cs="Arial"/>
          <w:color w:val="000000" w:themeColor="text1"/>
        </w:rPr>
      </w:pPr>
    </w:p>
    <w:sectPr w:rsidR="003A74A8" w:rsidRPr="00C03E9A" w:rsidSect="00ED45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7F6E" w14:textId="77777777" w:rsidR="00427683" w:rsidRDefault="00427683" w:rsidP="00D3570E">
      <w:r>
        <w:separator/>
      </w:r>
    </w:p>
  </w:endnote>
  <w:endnote w:type="continuationSeparator" w:id="0">
    <w:p w14:paraId="65967C61" w14:textId="77777777" w:rsidR="00427683" w:rsidRDefault="00427683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C26E" w14:textId="77777777" w:rsidR="00D3570E" w:rsidRPr="003502C6" w:rsidRDefault="001D14A6" w:rsidP="003502C6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1D4BA94" wp14:editId="69069DF3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2921000" cy="10521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319" t="-29448" r="61253" b="-1"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3DE6597B" wp14:editId="4903943B">
          <wp:simplePos x="0" y="0"/>
          <wp:positionH relativeFrom="column">
            <wp:posOffset>4878347</wp:posOffset>
          </wp:positionH>
          <wp:positionV relativeFrom="paragraph">
            <wp:posOffset>-433705</wp:posOffset>
          </wp:positionV>
          <wp:extent cx="2244108" cy="1052195"/>
          <wp:effectExtent l="0" t="0" r="0" b="0"/>
          <wp:wrapNone/>
          <wp:docPr id="521927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70158" t="-29448" r="319" b="-1"/>
                  <a:stretch>
                    <a:fillRect/>
                  </a:stretch>
                </pic:blipFill>
                <pic:spPr bwMode="auto">
                  <a:xfrm>
                    <a:off x="0" y="0"/>
                    <a:ext cx="2244108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15EF" w14:textId="77777777" w:rsidR="00427683" w:rsidRDefault="00427683" w:rsidP="00D3570E">
      <w:r>
        <w:separator/>
      </w:r>
    </w:p>
  </w:footnote>
  <w:footnote w:type="continuationSeparator" w:id="0">
    <w:p w14:paraId="19A78E92" w14:textId="77777777" w:rsidR="00427683" w:rsidRDefault="00427683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6D75" w14:textId="5E8A8C18" w:rsidR="001D14A6" w:rsidRPr="00E6781D" w:rsidRDefault="001D14A6" w:rsidP="001D14A6">
    <w:pPr>
      <w:jc w:val="right"/>
      <w:rPr>
        <w:rFonts w:ascii="EB Garamond" w:hAnsi="EB Garamond" w:cs="Arial"/>
        <w:b/>
        <w:bCs/>
        <w:color w:val="D1A92A"/>
        <w:lang w:val="sq-AL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1543D75" wp14:editId="37C669C7">
          <wp:simplePos x="0" y="0"/>
          <wp:positionH relativeFrom="column">
            <wp:posOffset>-177800</wp:posOffset>
          </wp:positionH>
          <wp:positionV relativeFrom="paragraph">
            <wp:posOffset>-132715</wp:posOffset>
          </wp:positionV>
          <wp:extent cx="928688" cy="62491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239" t="24623" r="28115" b="26633"/>
                  <a:stretch>
                    <a:fillRect/>
                  </a:stretch>
                </pic:blipFill>
                <pic:spPr>
                  <a:xfrm>
                    <a:off x="0" y="0"/>
                    <a:ext cx="928688" cy="624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hAnsi="EB Garamond" w:cs="Arial"/>
        <w:b/>
        <w:bCs/>
        <w:color w:val="D1A92A"/>
        <w:lang w:val="sq-AL"/>
      </w:rPr>
      <w:t>P</w:t>
    </w:r>
    <w:r w:rsidRPr="00E6781D">
      <w:rPr>
        <w:rFonts w:ascii="EB Garamond" w:hAnsi="EB Garamond" w:cs="Arial"/>
        <w:b/>
        <w:bCs/>
        <w:color w:val="D1A92A"/>
        <w:lang w:val="sq-AL"/>
      </w:rPr>
      <w:t xml:space="preserve">rishtinë, 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begin"/>
    </w:r>
    <w:r w:rsidRPr="00E6781D">
      <w:rPr>
        <w:rFonts w:ascii="EB Garamond" w:hAnsi="EB Garamond" w:cs="Arial"/>
        <w:b/>
        <w:bCs/>
        <w:color w:val="D1A92A"/>
        <w:lang w:val="sq-AL"/>
      </w:rPr>
      <w:instrText xml:space="preserve"> TIME \@ "d/M/yyyy" </w:instrTex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separate"/>
    </w:r>
    <w:r w:rsidR="00FC5D60">
      <w:rPr>
        <w:rFonts w:ascii="EB Garamond" w:hAnsi="EB Garamond" w:cs="Arial"/>
        <w:b/>
        <w:bCs/>
        <w:noProof/>
        <w:color w:val="D1A92A"/>
        <w:lang w:val="sq-AL"/>
      </w:rPr>
      <w:t>26/1/2026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end"/>
    </w:r>
  </w:p>
  <w:p w14:paraId="22F9CACB" w14:textId="77777777" w:rsidR="001D14A6" w:rsidRDefault="001D14A6" w:rsidP="001D14A6">
    <w:pPr>
      <w:pStyle w:val="Header"/>
    </w:pPr>
  </w:p>
  <w:p w14:paraId="63E58471" w14:textId="77777777" w:rsidR="00950563" w:rsidRDefault="00950563">
    <w:pPr>
      <w:pStyle w:val="Header"/>
    </w:pPr>
  </w:p>
  <w:p w14:paraId="7716D3D1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A"/>
    <w:rsid w:val="000362DB"/>
    <w:rsid w:val="00080DBA"/>
    <w:rsid w:val="000B5E9A"/>
    <w:rsid w:val="00112E26"/>
    <w:rsid w:val="001622CF"/>
    <w:rsid w:val="00185D98"/>
    <w:rsid w:val="00190C04"/>
    <w:rsid w:val="001B33E5"/>
    <w:rsid w:val="001B34D5"/>
    <w:rsid w:val="001C330C"/>
    <w:rsid w:val="001D14A6"/>
    <w:rsid w:val="00200F76"/>
    <w:rsid w:val="00210CDF"/>
    <w:rsid w:val="00254176"/>
    <w:rsid w:val="00262B06"/>
    <w:rsid w:val="002D005B"/>
    <w:rsid w:val="003308DD"/>
    <w:rsid w:val="003502C6"/>
    <w:rsid w:val="003A74A8"/>
    <w:rsid w:val="003B0F67"/>
    <w:rsid w:val="003B7480"/>
    <w:rsid w:val="003E51C7"/>
    <w:rsid w:val="003E610F"/>
    <w:rsid w:val="003F6749"/>
    <w:rsid w:val="004054AD"/>
    <w:rsid w:val="00427683"/>
    <w:rsid w:val="004307C1"/>
    <w:rsid w:val="004540E9"/>
    <w:rsid w:val="0050416C"/>
    <w:rsid w:val="00516F78"/>
    <w:rsid w:val="00534315"/>
    <w:rsid w:val="00562347"/>
    <w:rsid w:val="00565705"/>
    <w:rsid w:val="00573F71"/>
    <w:rsid w:val="00587246"/>
    <w:rsid w:val="005A2389"/>
    <w:rsid w:val="005B1841"/>
    <w:rsid w:val="005B494C"/>
    <w:rsid w:val="005F0B63"/>
    <w:rsid w:val="00670E23"/>
    <w:rsid w:val="00684309"/>
    <w:rsid w:val="006B18DD"/>
    <w:rsid w:val="00736B6B"/>
    <w:rsid w:val="00744F4E"/>
    <w:rsid w:val="00797D16"/>
    <w:rsid w:val="007A1F3B"/>
    <w:rsid w:val="007B65E9"/>
    <w:rsid w:val="007D5C3F"/>
    <w:rsid w:val="008D2945"/>
    <w:rsid w:val="00920AF6"/>
    <w:rsid w:val="00932492"/>
    <w:rsid w:val="00950563"/>
    <w:rsid w:val="00955405"/>
    <w:rsid w:val="00977FB4"/>
    <w:rsid w:val="00994A5A"/>
    <w:rsid w:val="009A292D"/>
    <w:rsid w:val="009A4F01"/>
    <w:rsid w:val="009B4645"/>
    <w:rsid w:val="009C3874"/>
    <w:rsid w:val="009D5B8E"/>
    <w:rsid w:val="009E2B97"/>
    <w:rsid w:val="009F5404"/>
    <w:rsid w:val="00A116C0"/>
    <w:rsid w:val="00A177C7"/>
    <w:rsid w:val="00AB1023"/>
    <w:rsid w:val="00AE4D3B"/>
    <w:rsid w:val="00B072DC"/>
    <w:rsid w:val="00B3675F"/>
    <w:rsid w:val="00B40A27"/>
    <w:rsid w:val="00B460B1"/>
    <w:rsid w:val="00B56758"/>
    <w:rsid w:val="00B755F2"/>
    <w:rsid w:val="00BB23F4"/>
    <w:rsid w:val="00BB5653"/>
    <w:rsid w:val="00BE0EDB"/>
    <w:rsid w:val="00C02F71"/>
    <w:rsid w:val="00C03E9A"/>
    <w:rsid w:val="00C06D46"/>
    <w:rsid w:val="00C116F3"/>
    <w:rsid w:val="00C202EC"/>
    <w:rsid w:val="00C2136D"/>
    <w:rsid w:val="00C32E4A"/>
    <w:rsid w:val="00C530D1"/>
    <w:rsid w:val="00C604B0"/>
    <w:rsid w:val="00C86BBB"/>
    <w:rsid w:val="00C93B39"/>
    <w:rsid w:val="00CC4D02"/>
    <w:rsid w:val="00D018A8"/>
    <w:rsid w:val="00D03890"/>
    <w:rsid w:val="00D3570E"/>
    <w:rsid w:val="00D40453"/>
    <w:rsid w:val="00D8047D"/>
    <w:rsid w:val="00DC7C0F"/>
    <w:rsid w:val="00DE2D58"/>
    <w:rsid w:val="00DE33AD"/>
    <w:rsid w:val="00DF4C28"/>
    <w:rsid w:val="00E26515"/>
    <w:rsid w:val="00E73984"/>
    <w:rsid w:val="00E77816"/>
    <w:rsid w:val="00E97B07"/>
    <w:rsid w:val="00ED4511"/>
    <w:rsid w:val="00F05EDD"/>
    <w:rsid w:val="00F27EF4"/>
    <w:rsid w:val="00F37AA5"/>
    <w:rsid w:val="00F444D1"/>
    <w:rsid w:val="00F45207"/>
    <w:rsid w:val="00F92CFD"/>
    <w:rsid w:val="00FC5D60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6A8C"/>
  <w15:chartTrackingRefBased/>
  <w15:docId w15:val="{D04F53CD-8B6C-4081-ADDA-A693CB2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C0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paragraph" w:styleId="ListParagraph">
    <w:name w:val="List Paragraph"/>
    <w:basedOn w:val="Normal"/>
    <w:uiPriority w:val="34"/>
    <w:qFormat/>
    <w:rsid w:val="00A116C0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16C0"/>
    <w:rPr>
      <w:color w:val="808080"/>
    </w:rPr>
  </w:style>
  <w:style w:type="character" w:customStyle="1" w:styleId="Style2">
    <w:name w:val="Style2"/>
    <w:basedOn w:val="DefaultParagraphFont"/>
    <w:uiPriority w:val="1"/>
    <w:rsid w:val="00A116C0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A116C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Custom%20Office%20Templates\Shabllon%20Informatori%20-%20Liga%20U18%20Djemt&#23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A76D3689740AFA607EA1FD166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4DEF-BC95-4890-B50A-7AC642AD96D4}"/>
      </w:docPartPr>
      <w:docPartBody>
        <w:p w:rsidR="00311B97" w:rsidRDefault="00000000">
          <w:pPr>
            <w:pStyle w:val="21FA76D3689740AFA607EA1FD1665682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E9C31C474052AC6313122B28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6F85-A132-4ECE-A9A1-9B773B86D6A9}"/>
      </w:docPartPr>
      <w:docPartBody>
        <w:p w:rsidR="00311B97" w:rsidRDefault="00000000">
          <w:pPr>
            <w:pStyle w:val="5F33E9C31C474052AC6313122B282FBB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CD09216C46ADAD2E852EE7B3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E7CB-A9B4-4EC8-868D-5148ADCE5654}"/>
      </w:docPartPr>
      <w:docPartBody>
        <w:p w:rsidR="00311B97" w:rsidRDefault="00000000">
          <w:pPr>
            <w:pStyle w:val="F7A0CD09216C46ADAD2E852EE7B37110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66425B7D87FB48ABA3AB5AD76EC0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5B9B-92B4-4270-A846-C0974B8D0E15}"/>
      </w:docPartPr>
      <w:docPartBody>
        <w:p w:rsidR="00311B97" w:rsidRDefault="00000000">
          <w:pPr>
            <w:pStyle w:val="66425B7D87FB48ABA3AB5AD76EC00F98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F067A75E4D2A438B95E4D162D185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C97F-CD9D-4E87-8761-3ECBF472C864}"/>
      </w:docPartPr>
      <w:docPartBody>
        <w:p w:rsidR="00311B97" w:rsidRDefault="00000000">
          <w:pPr>
            <w:pStyle w:val="F067A75E4D2A438B95E4D162D185111F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110623DF65FC40E283B4C0152EB5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6951-197D-4B48-ACBB-C80A87528316}"/>
      </w:docPartPr>
      <w:docPartBody>
        <w:p w:rsidR="00311B97" w:rsidRDefault="00000000">
          <w:pPr>
            <w:pStyle w:val="110623DF65FC40E283B4C0152EB5B3AC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3ACFEC06CFF744F3BAECB5757915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AB57-2B56-46D3-A87D-B023A0E534D0}"/>
      </w:docPartPr>
      <w:docPartBody>
        <w:p w:rsidR="00311B97" w:rsidRDefault="00000000">
          <w:pPr>
            <w:pStyle w:val="3ACFEC06CFF744F3BAECB57579159839"/>
          </w:pPr>
          <w:r w:rsidRPr="006E5C5D"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__/20__</w:t>
          </w:r>
        </w:p>
      </w:docPartBody>
    </w:docPart>
    <w:docPart>
      <w:docPartPr>
        <w:name w:val="A16E964B17254D48839A8AC22865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D925-358B-403B-BDD8-D4AA6E2AD189}"/>
      </w:docPartPr>
      <w:docPartBody>
        <w:p w:rsidR="00000000" w:rsidRDefault="00E77593" w:rsidP="00E77593">
          <w:pPr>
            <w:pStyle w:val="A16E964B17254D48839A8AC22865EF9A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6CC475DB2428AABD7B86A5189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64E6-6661-45FD-8657-93A5E686A385}"/>
      </w:docPartPr>
      <w:docPartBody>
        <w:p w:rsidR="00000000" w:rsidRDefault="00E77593" w:rsidP="00E77593">
          <w:pPr>
            <w:pStyle w:val="8156CC475DB2428AABD7B86A5189096F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4BC990C221F14A9DBFF97C5F4380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F54FE-AFEF-4F4B-9E1A-50A91135DB56}"/>
      </w:docPartPr>
      <w:docPartBody>
        <w:p w:rsidR="00000000" w:rsidRDefault="00E77593" w:rsidP="00E77593">
          <w:pPr>
            <w:pStyle w:val="4BC990C221F14A9DBFF97C5F438016A0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C5140392C4764BDDAA5516015C68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3820-84DC-465B-9663-E5DDB9353DDA}"/>
      </w:docPartPr>
      <w:docPartBody>
        <w:p w:rsidR="00000000" w:rsidRDefault="00E77593" w:rsidP="00E77593">
          <w:pPr>
            <w:pStyle w:val="C5140392C4764BDDAA5516015C68E8A2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8E7A7F9F860A4535B050A1EF4174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5F29-D7EA-479F-AE4A-634ADB78AB2C}"/>
      </w:docPartPr>
      <w:docPartBody>
        <w:p w:rsidR="00000000" w:rsidRDefault="00E77593" w:rsidP="00E77593">
          <w:pPr>
            <w:pStyle w:val="8E7A7F9F860A4535B050A1EF417402EE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C6320917102644ABBFA46C1925CEF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7D1B-0390-4F27-9450-B64044DBEC01}"/>
      </w:docPartPr>
      <w:docPartBody>
        <w:p w:rsidR="00000000" w:rsidRDefault="00E77593" w:rsidP="00E77593">
          <w:pPr>
            <w:pStyle w:val="C6320917102644ABBFA46C1925CEF82C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1EDC98D914981979FA80F80E5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C048-B1C9-4051-9564-B7CB81071785}"/>
      </w:docPartPr>
      <w:docPartBody>
        <w:p w:rsidR="00000000" w:rsidRDefault="00E77593" w:rsidP="00E77593">
          <w:pPr>
            <w:pStyle w:val="7861EDC98D914981979FA80F80E52807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57AD4ACC8E194259A4D5EB9ED06E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90C9-5D1F-4CD7-9D61-2307FA17CBA3}"/>
      </w:docPartPr>
      <w:docPartBody>
        <w:p w:rsidR="00000000" w:rsidRDefault="00E77593" w:rsidP="00E77593">
          <w:pPr>
            <w:pStyle w:val="57AD4ACC8E194259A4D5EB9ED06E74CE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AFCB676D1B1843D091B76FB3C146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AA4-5D80-45A8-9082-80AD044456B4}"/>
      </w:docPartPr>
      <w:docPartBody>
        <w:p w:rsidR="00000000" w:rsidRDefault="00E77593" w:rsidP="00E77593">
          <w:pPr>
            <w:pStyle w:val="AFCB676D1B1843D091B76FB3C146C9B2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47E520BD7B4747A4A0723EFC46B7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9A4FA-AD10-4A03-88A3-F5314E5FD010}"/>
      </w:docPartPr>
      <w:docPartBody>
        <w:p w:rsidR="00000000" w:rsidRDefault="00E77593" w:rsidP="00E77593">
          <w:pPr>
            <w:pStyle w:val="47E520BD7B4747A4A0723EFC46B705B7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BD"/>
    <w:rsid w:val="00311B97"/>
    <w:rsid w:val="0039098A"/>
    <w:rsid w:val="004B0858"/>
    <w:rsid w:val="005B494C"/>
    <w:rsid w:val="00670E23"/>
    <w:rsid w:val="00752E0E"/>
    <w:rsid w:val="009E4300"/>
    <w:rsid w:val="009F5404"/>
    <w:rsid w:val="00C2136D"/>
    <w:rsid w:val="00E77593"/>
    <w:rsid w:val="00F0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593"/>
    <w:rPr>
      <w:color w:val="808080"/>
    </w:rPr>
  </w:style>
  <w:style w:type="paragraph" w:customStyle="1" w:styleId="21FA76D3689740AFA607EA1FD1665682">
    <w:name w:val="21FA76D3689740AFA607EA1FD1665682"/>
  </w:style>
  <w:style w:type="paragraph" w:customStyle="1" w:styleId="5F33E9C31C474052AC6313122B282FBB">
    <w:name w:val="5F33E9C31C474052AC6313122B282FBB"/>
  </w:style>
  <w:style w:type="paragraph" w:customStyle="1" w:styleId="A16E964B17254D48839A8AC22865EF9A">
    <w:name w:val="A16E964B17254D48839A8AC22865EF9A"/>
    <w:rsid w:val="00E77593"/>
    <w:rPr>
      <w:lang w:val="en-US" w:eastAsia="en-US"/>
    </w:rPr>
  </w:style>
  <w:style w:type="paragraph" w:customStyle="1" w:styleId="8156CC475DB2428AABD7B86A5189096F">
    <w:name w:val="8156CC475DB2428AABD7B86A5189096F"/>
    <w:rsid w:val="00E77593"/>
    <w:rPr>
      <w:lang w:val="en-US" w:eastAsia="en-US"/>
    </w:rPr>
  </w:style>
  <w:style w:type="paragraph" w:customStyle="1" w:styleId="F7A0CD09216C46ADAD2E852EE7B37110">
    <w:name w:val="F7A0CD09216C46ADAD2E852EE7B37110"/>
  </w:style>
  <w:style w:type="paragraph" w:customStyle="1" w:styleId="66425B7D87FB48ABA3AB5AD76EC00F98">
    <w:name w:val="66425B7D87FB48ABA3AB5AD76EC00F98"/>
  </w:style>
  <w:style w:type="paragraph" w:customStyle="1" w:styleId="F067A75E4D2A438B95E4D162D185111F">
    <w:name w:val="F067A75E4D2A438B95E4D162D185111F"/>
  </w:style>
  <w:style w:type="paragraph" w:customStyle="1" w:styleId="110623DF65FC40E283B4C0152EB5B3AC">
    <w:name w:val="110623DF65FC40E283B4C0152EB5B3AC"/>
  </w:style>
  <w:style w:type="paragraph" w:customStyle="1" w:styleId="4BC990C221F14A9DBFF97C5F438016A0">
    <w:name w:val="4BC990C221F14A9DBFF97C5F438016A0"/>
    <w:rsid w:val="00E77593"/>
    <w:rPr>
      <w:lang w:val="en-US" w:eastAsia="en-US"/>
    </w:rPr>
  </w:style>
  <w:style w:type="paragraph" w:customStyle="1" w:styleId="C5140392C4764BDDAA5516015C68E8A2">
    <w:name w:val="C5140392C4764BDDAA5516015C68E8A2"/>
    <w:rsid w:val="00E77593"/>
    <w:rPr>
      <w:lang w:val="en-US" w:eastAsia="en-US"/>
    </w:rPr>
  </w:style>
  <w:style w:type="paragraph" w:customStyle="1" w:styleId="8E7A7F9F860A4535B050A1EF417402EE">
    <w:name w:val="8E7A7F9F860A4535B050A1EF417402EE"/>
    <w:rsid w:val="00E77593"/>
    <w:rPr>
      <w:lang w:val="en-US" w:eastAsia="en-US"/>
    </w:rPr>
  </w:style>
  <w:style w:type="paragraph" w:customStyle="1" w:styleId="C6320917102644ABBFA46C1925CEF82C">
    <w:name w:val="C6320917102644ABBFA46C1925CEF82C"/>
    <w:rsid w:val="00E77593"/>
    <w:rPr>
      <w:lang w:val="en-US" w:eastAsia="en-US"/>
    </w:rPr>
  </w:style>
  <w:style w:type="paragraph" w:customStyle="1" w:styleId="7861EDC98D914981979FA80F80E52807">
    <w:name w:val="7861EDC98D914981979FA80F80E52807"/>
    <w:rsid w:val="00E77593"/>
    <w:rPr>
      <w:lang w:val="en-US" w:eastAsia="en-US"/>
    </w:rPr>
  </w:style>
  <w:style w:type="paragraph" w:customStyle="1" w:styleId="3ACFEC06CFF744F3BAECB57579159839">
    <w:name w:val="3ACFEC06CFF744F3BAECB57579159839"/>
  </w:style>
  <w:style w:type="paragraph" w:customStyle="1" w:styleId="57AD4ACC8E194259A4D5EB9ED06E74CE">
    <w:name w:val="57AD4ACC8E194259A4D5EB9ED06E74CE"/>
    <w:rsid w:val="00E77593"/>
    <w:rPr>
      <w:lang w:val="en-US" w:eastAsia="en-US"/>
    </w:rPr>
  </w:style>
  <w:style w:type="paragraph" w:customStyle="1" w:styleId="AFCB676D1B1843D091B76FB3C146C9B2">
    <w:name w:val="AFCB676D1B1843D091B76FB3C146C9B2"/>
    <w:rsid w:val="00E77593"/>
    <w:rPr>
      <w:lang w:val="en-US" w:eastAsia="en-US"/>
    </w:rPr>
  </w:style>
  <w:style w:type="paragraph" w:customStyle="1" w:styleId="47E520BD7B4747A4A0723EFC46B705B7">
    <w:name w:val="47E520BD7B4747A4A0723EFC46B705B7"/>
    <w:rsid w:val="00E7759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Shabllon Informatori - Liga U18 Djemtë</Template>
  <TotalTime>20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2024-10-17T07:41:00Z</cp:lastPrinted>
  <dcterms:created xsi:type="dcterms:W3CDTF">2025-11-03T10:08:00Z</dcterms:created>
  <dcterms:modified xsi:type="dcterms:W3CDTF">2026-01-26T09:39:00Z</dcterms:modified>
</cp:coreProperties>
</file>